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41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4151B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JOÃO CARLOS ALVES DE SOUZA</w:t>
            </w:r>
          </w:p>
        </w:tc>
      </w:tr>
    </w:tbl>
    <w:p w:rsidR="003174DF" w:rsidRDefault="003174DF" w:rsidP="00AB50B1">
      <w:pPr>
        <w:jc w:val="both"/>
      </w:pPr>
    </w:p>
    <w:p w:rsidR="00E761DF" w:rsidRDefault="00E761D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DF">
        <w:rPr>
          <w:rFonts w:ascii="Times New Roman" w:hAnsi="Times New Roman" w:cs="Times New Roman"/>
          <w:b/>
          <w:sz w:val="28"/>
          <w:szCs w:val="28"/>
        </w:rPr>
        <w:t xml:space="preserve">PROJETO DE DECRETO LEGISLATIVO Nº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61DF">
        <w:rPr>
          <w:rFonts w:ascii="Times New Roman" w:hAnsi="Times New Roman" w:cs="Times New Roman"/>
          <w:b/>
          <w:sz w:val="28"/>
          <w:szCs w:val="28"/>
        </w:rPr>
        <w:t>/2020</w:t>
      </w:r>
    </w:p>
    <w:p w:rsidR="00E761DF" w:rsidRPr="00071806" w:rsidRDefault="00E761D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D1" w:rsidRDefault="00E761DF" w:rsidP="00E761DF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761DF">
        <w:rPr>
          <w:rFonts w:ascii="Times New Roman" w:hAnsi="Times New Roman" w:cs="Times New Roman"/>
          <w:sz w:val="28"/>
          <w:szCs w:val="28"/>
        </w:rPr>
        <w:t xml:space="preserve">Dispõe sobre outorgar o Título Honorífico de Cidadão </w:t>
      </w:r>
      <w:proofErr w:type="spellStart"/>
      <w:r w:rsidRPr="00E761DF">
        <w:rPr>
          <w:rFonts w:ascii="Times New Roman" w:hAnsi="Times New Roman" w:cs="Times New Roman"/>
          <w:sz w:val="28"/>
          <w:szCs w:val="28"/>
        </w:rPr>
        <w:t>Buziano</w:t>
      </w:r>
      <w:proofErr w:type="spellEnd"/>
      <w:r w:rsidRPr="00E761DF">
        <w:rPr>
          <w:rFonts w:ascii="Times New Roman" w:hAnsi="Times New Roman" w:cs="Times New Roman"/>
          <w:sz w:val="28"/>
          <w:szCs w:val="28"/>
        </w:rPr>
        <w:t xml:space="preserve"> ao Senhor</w:t>
      </w:r>
      <w:r w:rsidR="00C02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B0B">
        <w:rPr>
          <w:rFonts w:ascii="Times New Roman" w:hAnsi="Times New Roman" w:cs="Times New Roman"/>
          <w:sz w:val="28"/>
          <w:szCs w:val="28"/>
        </w:rPr>
        <w:t>Dioene</w:t>
      </w:r>
      <w:proofErr w:type="spellEnd"/>
      <w:r w:rsidR="00C02B0B">
        <w:rPr>
          <w:rFonts w:ascii="Times New Roman" w:hAnsi="Times New Roman" w:cs="Times New Roman"/>
          <w:sz w:val="28"/>
          <w:szCs w:val="28"/>
        </w:rPr>
        <w:t xml:space="preserve"> Machado Carvalho</w:t>
      </w:r>
      <w:r w:rsidRPr="00E761DF">
        <w:rPr>
          <w:rFonts w:ascii="Times New Roman" w:hAnsi="Times New Roman" w:cs="Times New Roman"/>
          <w:sz w:val="28"/>
          <w:szCs w:val="28"/>
        </w:rPr>
        <w:t>, que será entregue na Sessão Solene da Câmara Municipal.</w:t>
      </w:r>
    </w:p>
    <w:p w:rsidR="00E761DF" w:rsidRDefault="00E761DF" w:rsidP="00E761DF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761DF" w:rsidRDefault="00E761DF" w:rsidP="00E761D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61DF">
        <w:rPr>
          <w:rFonts w:ascii="Times New Roman" w:hAnsi="Times New Roman" w:cs="Times New Roman"/>
          <w:b/>
          <w:sz w:val="28"/>
          <w:szCs w:val="28"/>
        </w:rPr>
        <w:t>A CÂMARA MUNICIPAL DE ARMAÇÃO DOS BÚZIOS</w:t>
      </w:r>
      <w:r w:rsidRPr="00E761DF">
        <w:rPr>
          <w:rFonts w:ascii="Times New Roman" w:hAnsi="Times New Roman" w:cs="Times New Roman"/>
          <w:sz w:val="28"/>
          <w:szCs w:val="28"/>
        </w:rPr>
        <w:t>, por seus representantes legais,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1DF">
        <w:rPr>
          <w:rFonts w:ascii="Times New Roman" w:hAnsi="Times New Roman" w:cs="Times New Roman"/>
          <w:b/>
          <w:sz w:val="28"/>
          <w:szCs w:val="28"/>
        </w:rPr>
        <w:t>DECRETA</w:t>
      </w:r>
      <w:r w:rsidRPr="00E761DF">
        <w:rPr>
          <w:rFonts w:ascii="Times New Roman" w:hAnsi="Times New Roman" w:cs="Times New Roman"/>
          <w:sz w:val="28"/>
          <w:szCs w:val="28"/>
        </w:rPr>
        <w:t>:</w:t>
      </w:r>
    </w:p>
    <w:p w:rsidR="00E761DF" w:rsidRDefault="00E761DF" w:rsidP="00E761D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61DF">
        <w:rPr>
          <w:rFonts w:ascii="Times New Roman" w:hAnsi="Times New Roman" w:cs="Times New Roman"/>
          <w:sz w:val="28"/>
          <w:szCs w:val="28"/>
        </w:rPr>
        <w:t xml:space="preserve">Art. 1º Fica outorgado o Título Honorífico de Cidadão </w:t>
      </w:r>
      <w:proofErr w:type="spellStart"/>
      <w:r w:rsidRPr="00E761DF">
        <w:rPr>
          <w:rFonts w:ascii="Times New Roman" w:hAnsi="Times New Roman" w:cs="Times New Roman"/>
          <w:sz w:val="28"/>
          <w:szCs w:val="28"/>
        </w:rPr>
        <w:t>Buziano</w:t>
      </w:r>
      <w:proofErr w:type="spellEnd"/>
      <w:r w:rsidRPr="00E761DF">
        <w:rPr>
          <w:rFonts w:ascii="Times New Roman" w:hAnsi="Times New Roman" w:cs="Times New Roman"/>
          <w:sz w:val="28"/>
          <w:szCs w:val="28"/>
        </w:rPr>
        <w:t xml:space="preserve"> ao Senhor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B0B">
        <w:rPr>
          <w:rFonts w:ascii="Times New Roman" w:hAnsi="Times New Roman" w:cs="Times New Roman"/>
          <w:sz w:val="28"/>
          <w:szCs w:val="28"/>
        </w:rPr>
        <w:t>Dioene</w:t>
      </w:r>
      <w:proofErr w:type="spellEnd"/>
      <w:r w:rsidR="00C02B0B">
        <w:rPr>
          <w:rFonts w:ascii="Times New Roman" w:hAnsi="Times New Roman" w:cs="Times New Roman"/>
          <w:sz w:val="28"/>
          <w:szCs w:val="28"/>
        </w:rPr>
        <w:t xml:space="preserve"> Machado Carvalho</w:t>
      </w:r>
      <w:r w:rsidR="00C02B0B" w:rsidRPr="00E761DF">
        <w:rPr>
          <w:rFonts w:ascii="Times New Roman" w:hAnsi="Times New Roman" w:cs="Times New Roman"/>
          <w:sz w:val="28"/>
          <w:szCs w:val="28"/>
        </w:rPr>
        <w:t xml:space="preserve"> </w:t>
      </w:r>
      <w:r w:rsidRPr="00E761DF">
        <w:rPr>
          <w:rFonts w:ascii="Times New Roman" w:hAnsi="Times New Roman" w:cs="Times New Roman"/>
          <w:sz w:val="28"/>
          <w:szCs w:val="28"/>
        </w:rPr>
        <w:t>que será entregue na Sessão Solene da Câmara Municipal.</w:t>
      </w:r>
    </w:p>
    <w:p w:rsidR="00E761DF" w:rsidRPr="00E761DF" w:rsidRDefault="00E761DF" w:rsidP="00E761D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61DF">
        <w:rPr>
          <w:rFonts w:ascii="Times New Roman" w:hAnsi="Times New Roman" w:cs="Times New Roman"/>
          <w:sz w:val="28"/>
          <w:szCs w:val="28"/>
        </w:rPr>
        <w:t>Art. 2º. Este Decreto Legislativo entra em vigor na data de sua publicação.</w:t>
      </w:r>
    </w:p>
    <w:p w:rsidR="00EE5A35" w:rsidRPr="00025E1B" w:rsidRDefault="00EE5A35" w:rsidP="00C42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118" w:rsidRDefault="009F6FD1" w:rsidP="001A411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1A4118" w:rsidRDefault="001A4118" w:rsidP="001A411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2B0B" w:rsidRDefault="00E761DF" w:rsidP="00AB5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Dioene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Machado Carvalho</w:t>
      </w:r>
      <w:r w:rsidRPr="00E761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nasceu em São Francisco de Itabapoana</w:t>
      </w:r>
      <w:r w:rsidR="00C02B0B">
        <w:rPr>
          <w:rFonts w:ascii="Times New Roman" w:hAnsi="Times New Roman" w:cs="Times New Roman"/>
          <w:sz w:val="28"/>
          <w:szCs w:val="28"/>
        </w:rPr>
        <w:t>.</w:t>
      </w:r>
      <w:r w:rsidRPr="00E761DF">
        <w:rPr>
          <w:rFonts w:ascii="Times New Roman" w:hAnsi="Times New Roman" w:cs="Times New Roman"/>
          <w:sz w:val="28"/>
          <w:szCs w:val="28"/>
        </w:rPr>
        <w:t xml:space="preserve"> </w:t>
      </w:r>
      <w:r w:rsidR="00C02B0B">
        <w:rPr>
          <w:rFonts w:ascii="Times New Roman" w:hAnsi="Times New Roman" w:cs="Times New Roman"/>
          <w:sz w:val="28"/>
          <w:szCs w:val="28"/>
        </w:rPr>
        <w:t xml:space="preserve">Chegou em Búzios em 2003. Casado com Samantha, formou uma bela família com três filhos – Erick, </w:t>
      </w:r>
      <w:proofErr w:type="spellStart"/>
      <w:r w:rsidR="00C02B0B">
        <w:rPr>
          <w:rFonts w:ascii="Times New Roman" w:hAnsi="Times New Roman" w:cs="Times New Roman"/>
          <w:sz w:val="28"/>
          <w:szCs w:val="28"/>
        </w:rPr>
        <w:t>Eloah</w:t>
      </w:r>
      <w:proofErr w:type="spellEnd"/>
      <w:r w:rsidR="00C02B0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C02B0B">
        <w:rPr>
          <w:rFonts w:ascii="Times New Roman" w:hAnsi="Times New Roman" w:cs="Times New Roman"/>
          <w:sz w:val="28"/>
          <w:szCs w:val="28"/>
        </w:rPr>
        <w:t>Jenifer</w:t>
      </w:r>
      <w:proofErr w:type="spellEnd"/>
      <w:r w:rsidR="00C02B0B">
        <w:rPr>
          <w:rFonts w:ascii="Times New Roman" w:hAnsi="Times New Roman" w:cs="Times New Roman"/>
          <w:sz w:val="28"/>
          <w:szCs w:val="28"/>
        </w:rPr>
        <w:t xml:space="preserve">. Dione é proprietário do Mercado Economia e desde que chegou na península contribui para o desenvolvimento da cidade, fomentando a economia do Município e gerando empregos que garantem a subsistência de diversas famílias. Visto como um exemplo de garra e seriedade, Dione é mais um cidadão que escolheu Búzios como seu lar e juntamente com sua família exerce </w:t>
      </w:r>
      <w:bookmarkStart w:id="0" w:name="_GoBack"/>
      <w:bookmarkEnd w:id="0"/>
      <w:r w:rsidR="00C02B0B">
        <w:rPr>
          <w:rFonts w:ascii="Times New Roman" w:hAnsi="Times New Roman" w:cs="Times New Roman"/>
          <w:sz w:val="28"/>
          <w:szCs w:val="28"/>
        </w:rPr>
        <w:t xml:space="preserve">grande importância na sociedade </w:t>
      </w:r>
      <w:proofErr w:type="spellStart"/>
      <w:r w:rsidR="00C02B0B">
        <w:rPr>
          <w:rFonts w:ascii="Times New Roman" w:hAnsi="Times New Roman" w:cs="Times New Roman"/>
          <w:sz w:val="28"/>
          <w:szCs w:val="28"/>
        </w:rPr>
        <w:t>buziana</w:t>
      </w:r>
      <w:proofErr w:type="spellEnd"/>
      <w:r w:rsidR="00C02B0B">
        <w:rPr>
          <w:rFonts w:ascii="Times New Roman" w:hAnsi="Times New Roman" w:cs="Times New Roman"/>
          <w:sz w:val="28"/>
          <w:szCs w:val="28"/>
        </w:rPr>
        <w:t>. Hoje, o objetivo é reconhecer e honrar a vida de um bom homem e retribuir todo o carinho que sua família tem e sempre teve com nossa cidade.</w:t>
      </w:r>
    </w:p>
    <w:p w:rsidR="00C02B0B" w:rsidRDefault="00C02B0B" w:rsidP="00AB5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 w:rsidRPr="00B77524">
        <w:rPr>
          <w:rFonts w:ascii="Times New Roman" w:hAnsi="Times New Roman" w:cs="Times New Roman"/>
          <w:sz w:val="26"/>
          <w:szCs w:val="26"/>
        </w:rPr>
        <w:t xml:space="preserve">, </w:t>
      </w:r>
      <w:r w:rsidR="00B77524" w:rsidRPr="00B77524">
        <w:rPr>
          <w:rFonts w:ascii="Times New Roman" w:hAnsi="Times New Roman" w:cs="Times New Roman"/>
          <w:sz w:val="26"/>
          <w:szCs w:val="26"/>
        </w:rPr>
        <w:t>14</w:t>
      </w:r>
      <w:r w:rsidRPr="00B77524"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 xml:space="preserve">de </w:t>
      </w:r>
      <w:r w:rsidR="00B77524">
        <w:rPr>
          <w:rFonts w:ascii="Times New Roman" w:hAnsi="Times New Roman" w:cs="Times New Roman"/>
          <w:sz w:val="26"/>
          <w:szCs w:val="26"/>
        </w:rPr>
        <w:t>setembro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B77524">
        <w:rPr>
          <w:rFonts w:ascii="Times New Roman" w:hAnsi="Times New Roman" w:cs="Times New Roman"/>
          <w:sz w:val="26"/>
          <w:szCs w:val="26"/>
        </w:rPr>
        <w:t>2020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025E1B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:rsidR="00025E1B" w:rsidRDefault="00025E1B" w:rsidP="00025E1B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:rsidR="00C5110A" w:rsidRDefault="00025E1B" w:rsidP="00025E1B">
      <w:pPr>
        <w:spacing w:after="0"/>
        <w:ind w:firstLine="85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151B0">
        <w:rPr>
          <w:rFonts w:ascii="Times New Roman" w:hAnsi="Times New Roman" w:cs="Times New Roman"/>
          <w:sz w:val="26"/>
          <w:szCs w:val="26"/>
        </w:rPr>
        <w:t>JOÃO CARLOS ALVES DE SOUZA</w:t>
      </w:r>
    </w:p>
    <w:p w:rsidR="00D620EA" w:rsidRPr="00D620EA" w:rsidRDefault="00025E1B" w:rsidP="00025E1B">
      <w:pPr>
        <w:spacing w:after="0"/>
        <w:ind w:firstLine="85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</w:t>
      </w:r>
      <w:r w:rsidR="009F6FD1"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E761DF" w:rsidRDefault="00E761DF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761DF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B0"/>
    <w:rsid w:val="00025E1B"/>
    <w:rsid w:val="00071806"/>
    <w:rsid w:val="001A4118"/>
    <w:rsid w:val="00200C2F"/>
    <w:rsid w:val="00201A8C"/>
    <w:rsid w:val="002455BB"/>
    <w:rsid w:val="00282BE0"/>
    <w:rsid w:val="003174DF"/>
    <w:rsid w:val="00350143"/>
    <w:rsid w:val="003E2645"/>
    <w:rsid w:val="004151B0"/>
    <w:rsid w:val="00437BB2"/>
    <w:rsid w:val="004E174D"/>
    <w:rsid w:val="00582E8C"/>
    <w:rsid w:val="006460A6"/>
    <w:rsid w:val="0073284D"/>
    <w:rsid w:val="0077027F"/>
    <w:rsid w:val="007B543E"/>
    <w:rsid w:val="00843FDF"/>
    <w:rsid w:val="008C37BA"/>
    <w:rsid w:val="009F6FD1"/>
    <w:rsid w:val="00AB50B1"/>
    <w:rsid w:val="00B77524"/>
    <w:rsid w:val="00B8338D"/>
    <w:rsid w:val="00C02B0B"/>
    <w:rsid w:val="00C423B6"/>
    <w:rsid w:val="00C5110A"/>
    <w:rsid w:val="00C62908"/>
    <w:rsid w:val="00C90A83"/>
    <w:rsid w:val="00CA0D46"/>
    <w:rsid w:val="00D620EA"/>
    <w:rsid w:val="00E35BA9"/>
    <w:rsid w:val="00E3649D"/>
    <w:rsid w:val="00E452FB"/>
    <w:rsid w:val="00E701FF"/>
    <w:rsid w:val="00E761DF"/>
    <w:rsid w:val="00EE5A35"/>
    <w:rsid w:val="00F2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87E"/>
  <w15:docId w15:val="{1F512CDF-C12B-4BCF-853E-05EB600A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cacalho\Documents\Modelos%20Personalizados%20do%20Office\MOD-REQUERIMENT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2FB2-EB79-4153-93B1-D85BA6B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MOD-REQUERIMENTO.dotm</Template>
  <TotalTime>19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Cacalho</dc:creator>
  <cp:lastModifiedBy>Samsung</cp:lastModifiedBy>
  <cp:revision>4</cp:revision>
  <dcterms:created xsi:type="dcterms:W3CDTF">2020-09-14T13:56:00Z</dcterms:created>
  <dcterms:modified xsi:type="dcterms:W3CDTF">2020-09-14T14:14:00Z</dcterms:modified>
</cp:coreProperties>
</file>