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09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8321"/>
      </w:tblGrid>
      <w:tr w:rsidR="00AB50B1" w:rsidRPr="000331E6" w:rsidTr="00B6201B">
        <w:trPr>
          <w:trHeight w:val="1470"/>
          <w:tblCellSpacing w:w="0" w:type="dxa"/>
          <w:jc w:val="center"/>
        </w:trPr>
        <w:tc>
          <w:tcPr>
            <w:tcW w:w="857" w:type="pct"/>
            <w:shd w:val="clear" w:color="auto" w:fill="FFFFFF"/>
            <w:vAlign w:val="center"/>
            <w:hideMark/>
          </w:tcPr>
          <w:p w:rsidR="00AB50B1" w:rsidRPr="000331E6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760CB14" wp14:editId="175B84C7">
                  <wp:extent cx="987576" cy="876300"/>
                  <wp:effectExtent l="19050" t="0" r="3024" b="0"/>
                  <wp:docPr id="2" name="Imagem 1" descr="http://192.168.88.103/imagens/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88.103/imagens/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576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pct"/>
            <w:shd w:val="clear" w:color="auto" w:fill="FFFFFF"/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  <w:hideMark/>
          </w:tcPr>
          <w:p w:rsidR="00AB50B1" w:rsidRPr="00AB50B1" w:rsidRDefault="00AB50B1" w:rsidP="00B62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sz w:val="24"/>
                <w:szCs w:val="24"/>
              </w:rPr>
              <w:t>CÂMARA MUNICIPAL DE ARMAÇÃO DOS BÚZIOS - RJ</w:t>
            </w:r>
          </w:p>
          <w:p w:rsidR="00AB50B1" w:rsidRPr="000331E6" w:rsidRDefault="00AB50B1" w:rsidP="00751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GABINETE D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O</w:t>
            </w:r>
            <w:r w:rsidRPr="00AB50B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9F6F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VEREADOR</w:t>
            </w:r>
            <w:r w:rsidR="0007180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751F0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ADIEL DA SILVA VIEIRA</w:t>
            </w:r>
          </w:p>
        </w:tc>
      </w:tr>
    </w:tbl>
    <w:p w:rsidR="003174DF" w:rsidRDefault="003174DF" w:rsidP="00AB50B1">
      <w:pPr>
        <w:jc w:val="both"/>
      </w:pPr>
    </w:p>
    <w:p w:rsidR="00282BE0" w:rsidRPr="00071806" w:rsidRDefault="00542242" w:rsidP="009F6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MOÇÃO</w:t>
      </w:r>
      <w:r w:rsidR="00200C2F" w:rsidRPr="000718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43E" w:rsidRPr="00071806">
        <w:rPr>
          <w:rFonts w:ascii="Times New Roman" w:hAnsi="Times New Roman" w:cs="Times New Roman"/>
          <w:b/>
          <w:sz w:val="28"/>
          <w:szCs w:val="28"/>
        </w:rPr>
        <w:t xml:space="preserve">Nº </w:t>
      </w:r>
      <w:r w:rsidR="009F6FD1" w:rsidRPr="0007180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C71AD">
        <w:rPr>
          <w:rFonts w:ascii="Times New Roman" w:hAnsi="Times New Roman" w:cs="Times New Roman"/>
          <w:b/>
          <w:sz w:val="28"/>
          <w:szCs w:val="28"/>
        </w:rPr>
        <w:t>/2020</w:t>
      </w:r>
    </w:p>
    <w:p w:rsidR="009F6FD1" w:rsidRDefault="009F6FD1" w:rsidP="00282BE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B674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Excelentíssim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Senhor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9F6FD1">
        <w:rPr>
          <w:rFonts w:ascii="Times New Roman" w:hAnsi="Times New Roman" w:cs="Times New Roman"/>
          <w:sz w:val="26"/>
          <w:szCs w:val="26"/>
        </w:rPr>
        <w:t xml:space="preserve"> Presidente da Câmara </w:t>
      </w:r>
      <w:r w:rsidR="00071806">
        <w:rPr>
          <w:rFonts w:ascii="Times New Roman" w:hAnsi="Times New Roman" w:cs="Times New Roman"/>
          <w:sz w:val="26"/>
          <w:szCs w:val="26"/>
        </w:rPr>
        <w:t>Municipal,</w:t>
      </w:r>
    </w:p>
    <w:p w:rsidR="009F6FD1" w:rsidRDefault="009F6FD1" w:rsidP="00B674A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FD1">
        <w:rPr>
          <w:rFonts w:ascii="Times New Roman" w:hAnsi="Times New Roman" w:cs="Times New Roman"/>
          <w:sz w:val="26"/>
          <w:szCs w:val="26"/>
        </w:rPr>
        <w:t>O</w:t>
      </w:r>
      <w:r w:rsidR="00071806">
        <w:rPr>
          <w:rFonts w:ascii="Times New Roman" w:hAnsi="Times New Roman" w:cs="Times New Roman"/>
          <w:sz w:val="26"/>
          <w:szCs w:val="26"/>
        </w:rPr>
        <w:t xml:space="preserve"> </w:t>
      </w:r>
      <w:r w:rsidRPr="009F6FD1">
        <w:rPr>
          <w:rFonts w:ascii="Times New Roman" w:hAnsi="Times New Roman" w:cs="Times New Roman"/>
          <w:sz w:val="26"/>
          <w:szCs w:val="26"/>
        </w:rPr>
        <w:t xml:space="preserve">Vereador que este subscreve, atendendo exclusivamente ao interesse público, </w:t>
      </w:r>
      <w:r w:rsidR="00C62908">
        <w:rPr>
          <w:rFonts w:ascii="Times New Roman" w:hAnsi="Times New Roman" w:cs="Times New Roman"/>
          <w:sz w:val="26"/>
          <w:szCs w:val="26"/>
        </w:rPr>
        <w:t>REQUER a</w:t>
      </w:r>
      <w:r w:rsidRPr="009F6FD1">
        <w:rPr>
          <w:rFonts w:ascii="Times New Roman" w:hAnsi="Times New Roman" w:cs="Times New Roman"/>
          <w:sz w:val="26"/>
          <w:szCs w:val="26"/>
        </w:rPr>
        <w:t xml:space="preserve"> Douta Mesa</w:t>
      </w:r>
      <w:r w:rsidR="00C86902">
        <w:rPr>
          <w:rFonts w:ascii="Times New Roman" w:hAnsi="Times New Roman" w:cs="Times New Roman"/>
          <w:sz w:val="26"/>
          <w:szCs w:val="26"/>
        </w:rPr>
        <w:t xml:space="preserve">, nos termos do art. 168-A do Regimento Interno, </w:t>
      </w:r>
      <w:r w:rsidR="00C86902" w:rsidRPr="00C86902">
        <w:rPr>
          <w:rFonts w:ascii="Times New Roman" w:hAnsi="Times New Roman" w:cs="Times New Roman"/>
          <w:sz w:val="26"/>
          <w:szCs w:val="26"/>
        </w:rPr>
        <w:t>a concessão de Moçã</w:t>
      </w:r>
      <w:r w:rsidR="008C71AD">
        <w:rPr>
          <w:rFonts w:ascii="Times New Roman" w:hAnsi="Times New Roman" w:cs="Times New Roman"/>
          <w:sz w:val="26"/>
          <w:szCs w:val="26"/>
        </w:rPr>
        <w:t>o de Congratulações e Aplausos para Organizadores e Participantes do Projeto de Voleibol de Armação dos Búzios.</w:t>
      </w:r>
      <w:bookmarkStart w:id="0" w:name="_GoBack"/>
      <w:bookmarkEnd w:id="0"/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9F6FD1">
      <w:pPr>
        <w:rPr>
          <w:rFonts w:ascii="Times New Roman" w:hAnsi="Times New Roman" w:cs="Times New Roman"/>
          <w:sz w:val="26"/>
          <w:szCs w:val="26"/>
        </w:rPr>
      </w:pPr>
    </w:p>
    <w:p w:rsidR="009F6FD1" w:rsidRPr="009F6FD1" w:rsidRDefault="009F6FD1" w:rsidP="009F6FD1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282BE0" w:rsidRPr="008C71AD" w:rsidRDefault="00E701FF" w:rsidP="00282BE0">
      <w:pPr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71A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C71AD" w:rsidRPr="008C71AD" w:rsidRDefault="008C71AD" w:rsidP="008C71A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71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8C71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É um projeto de treinamento e iniciação do Voleibol, existe desde 2004 em nossa cidade. O início foi na antiga Fundação Bem te vi </w:t>
      </w:r>
      <w:proofErr w:type="gramStart"/>
      <w:r w:rsidRPr="008C71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spellStart"/>
      <w:r w:rsidRPr="008C71AD">
        <w:rPr>
          <w:rFonts w:ascii="Times New Roman" w:hAnsi="Times New Roman" w:cs="Times New Roman"/>
          <w:color w:val="000000" w:themeColor="text1"/>
          <w:sz w:val="26"/>
          <w:szCs w:val="26"/>
        </w:rPr>
        <w:t>inefi</w:t>
      </w:r>
      <w:proofErr w:type="spellEnd"/>
      <w:proofErr w:type="gramEnd"/>
      <w:r w:rsidRPr="008C71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) e por falta de incentivo ficou alguns anos parado.</w:t>
      </w:r>
    </w:p>
    <w:p w:rsidR="00AB50B1" w:rsidRPr="008C71AD" w:rsidRDefault="008C71AD" w:rsidP="008C71AD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C71A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Pr="008C71AD">
        <w:rPr>
          <w:rFonts w:ascii="Times New Roman" w:hAnsi="Times New Roman" w:cs="Times New Roman"/>
          <w:color w:val="000000" w:themeColor="text1"/>
          <w:sz w:val="26"/>
          <w:szCs w:val="26"/>
        </w:rPr>
        <w:t>Por iniciativa do Vereador Dida, o projeto teve seu retorno ano passado em parceria com a secretária de esportes de Armação dos Búzios. Hoje o projeto é direcionado para a iniciação de jovens e adultos e treinamento das equipes adultas de voleibol feminino e masculino. O projeto atende em torno de 70 pessoas entre jovens e adultos</w:t>
      </w:r>
      <w:r w:rsidRPr="008C71A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Pr="008C71AD" w:rsidRDefault="00071806" w:rsidP="009F6FD1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8C71AD">
        <w:rPr>
          <w:rFonts w:ascii="Times New Roman" w:hAnsi="Times New Roman" w:cs="Times New Roman"/>
          <w:sz w:val="26"/>
          <w:szCs w:val="26"/>
        </w:rPr>
        <w:t>Sala das Sessões</w:t>
      </w:r>
      <w:r w:rsidR="009F6FD1" w:rsidRPr="008C71AD">
        <w:rPr>
          <w:rFonts w:ascii="Times New Roman" w:hAnsi="Times New Roman" w:cs="Times New Roman"/>
          <w:sz w:val="26"/>
          <w:szCs w:val="26"/>
        </w:rPr>
        <w:t xml:space="preserve">, </w:t>
      </w:r>
      <w:r w:rsidR="008C71AD" w:rsidRPr="008C71AD">
        <w:rPr>
          <w:rFonts w:ascii="Times New Roman" w:hAnsi="Times New Roman" w:cs="Times New Roman"/>
          <w:sz w:val="26"/>
          <w:szCs w:val="26"/>
        </w:rPr>
        <w:t>14</w:t>
      </w:r>
      <w:r w:rsidRPr="008C71AD">
        <w:rPr>
          <w:rFonts w:ascii="Times New Roman" w:hAnsi="Times New Roman" w:cs="Times New Roman"/>
          <w:sz w:val="26"/>
          <w:szCs w:val="26"/>
        </w:rPr>
        <w:t xml:space="preserve"> </w:t>
      </w:r>
      <w:r w:rsidR="009F6FD1" w:rsidRPr="008C71AD">
        <w:rPr>
          <w:rFonts w:ascii="Times New Roman" w:hAnsi="Times New Roman" w:cs="Times New Roman"/>
          <w:sz w:val="26"/>
          <w:szCs w:val="26"/>
        </w:rPr>
        <w:t xml:space="preserve">de </w:t>
      </w:r>
      <w:r w:rsidR="008C71AD" w:rsidRPr="008C71AD">
        <w:rPr>
          <w:rFonts w:ascii="Times New Roman" w:hAnsi="Times New Roman" w:cs="Times New Roman"/>
          <w:sz w:val="26"/>
          <w:szCs w:val="26"/>
        </w:rPr>
        <w:t>setembro</w:t>
      </w:r>
      <w:r w:rsidRPr="008C71AD">
        <w:rPr>
          <w:rFonts w:ascii="Times New Roman" w:hAnsi="Times New Roman" w:cs="Times New Roman"/>
          <w:sz w:val="26"/>
          <w:szCs w:val="26"/>
        </w:rPr>
        <w:t xml:space="preserve"> de </w:t>
      </w:r>
      <w:r w:rsidR="008C71AD" w:rsidRPr="008C71AD">
        <w:rPr>
          <w:rFonts w:ascii="Times New Roman" w:hAnsi="Times New Roman" w:cs="Times New Roman"/>
          <w:sz w:val="26"/>
          <w:szCs w:val="26"/>
        </w:rPr>
        <w:t>2020</w:t>
      </w: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F6FD1" w:rsidRDefault="009F6FD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AB50B1" w:rsidRDefault="00AB50B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AB50B1" w:rsidRPr="00751F01" w:rsidRDefault="00751F01" w:rsidP="00D620EA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51F01">
        <w:rPr>
          <w:rFonts w:ascii="Times New Roman" w:hAnsi="Times New Roman" w:cs="Times New Roman"/>
          <w:sz w:val="26"/>
          <w:szCs w:val="26"/>
        </w:rPr>
        <w:t>ADIEL DA SILVA VIEIRA</w:t>
      </w:r>
    </w:p>
    <w:p w:rsidR="00D620EA" w:rsidRPr="00D620EA" w:rsidRDefault="009F6FD1" w:rsidP="00D620EA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 Autor</w:t>
      </w:r>
    </w:p>
    <w:p w:rsidR="00AB50B1" w:rsidRDefault="00AB50B1" w:rsidP="00AB50B1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620EA" w:rsidRDefault="00D620EA" w:rsidP="00D620EA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620EA" w:rsidSect="00D620EA">
      <w:pgSz w:w="11906" w:h="16838"/>
      <w:pgMar w:top="426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AD"/>
    <w:rsid w:val="00071806"/>
    <w:rsid w:val="001658C8"/>
    <w:rsid w:val="00200C2F"/>
    <w:rsid w:val="00282BE0"/>
    <w:rsid w:val="003174DF"/>
    <w:rsid w:val="00350143"/>
    <w:rsid w:val="003E2645"/>
    <w:rsid w:val="004E174D"/>
    <w:rsid w:val="00542242"/>
    <w:rsid w:val="00582E8C"/>
    <w:rsid w:val="00751F01"/>
    <w:rsid w:val="0077027F"/>
    <w:rsid w:val="007B543E"/>
    <w:rsid w:val="00843FDF"/>
    <w:rsid w:val="008C71AD"/>
    <w:rsid w:val="009F6FD1"/>
    <w:rsid w:val="00AB50B1"/>
    <w:rsid w:val="00B674A9"/>
    <w:rsid w:val="00C62908"/>
    <w:rsid w:val="00C86902"/>
    <w:rsid w:val="00C90A83"/>
    <w:rsid w:val="00D620EA"/>
    <w:rsid w:val="00E35BA9"/>
    <w:rsid w:val="00E3649D"/>
    <w:rsid w:val="00E452FB"/>
    <w:rsid w:val="00E701FF"/>
    <w:rsid w:val="00F4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5A19"/>
  <w15:chartTrackingRefBased/>
  <w15:docId w15:val="{532BCB70-E771-448E-BAE9-25F50E4A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gabarito\Documents\Modelos%20Personalizados%20do%20Office\MOD-MO&#199;&#195;O%20-%20NOV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07DAA-B13A-4FEA-88F6-237DC5E6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MOD-MOÇÃO - NOVO</Template>
  <TotalTime>15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Dida Gabarito</dc:creator>
  <cp:keywords/>
  <dc:description/>
  <cp:lastModifiedBy>Gabinete Dida Gabarito</cp:lastModifiedBy>
  <cp:revision>1</cp:revision>
  <dcterms:created xsi:type="dcterms:W3CDTF">2020-09-14T14:11:00Z</dcterms:created>
  <dcterms:modified xsi:type="dcterms:W3CDTF">2020-09-14T14:26:00Z</dcterms:modified>
</cp:coreProperties>
</file>