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F025A0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B50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E2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E2003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NILTON CESAR ALVES DE ALMEIDA</w:t>
            </w:r>
          </w:p>
        </w:tc>
      </w:tr>
    </w:tbl>
    <w:p w:rsidR="003174DF" w:rsidRDefault="003174DF" w:rsidP="00AB50B1">
      <w:pPr>
        <w:jc w:val="both"/>
      </w:pPr>
    </w:p>
    <w:p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9F6FD1" w:rsidRPr="000718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>/20</w:t>
      </w:r>
      <w:r w:rsidR="00D06F84">
        <w:rPr>
          <w:rFonts w:ascii="Times New Roman" w:hAnsi="Times New Roman" w:cs="Times New Roman"/>
          <w:b/>
          <w:sz w:val="28"/>
          <w:szCs w:val="28"/>
        </w:rPr>
        <w:t>20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:rsidR="009F6FD1" w:rsidRPr="00E64030" w:rsidRDefault="009F6FD1" w:rsidP="00EC4B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030">
        <w:rPr>
          <w:rFonts w:ascii="Times New Roman" w:hAnsi="Times New Roman" w:cs="Times New Roman"/>
          <w:sz w:val="28"/>
          <w:szCs w:val="28"/>
        </w:rPr>
        <w:t>O</w:t>
      </w:r>
      <w:r w:rsidR="00071806" w:rsidRPr="00E64030">
        <w:rPr>
          <w:rFonts w:ascii="Times New Roman" w:hAnsi="Times New Roman" w:cs="Times New Roman"/>
          <w:sz w:val="28"/>
          <w:szCs w:val="28"/>
        </w:rPr>
        <w:t xml:space="preserve"> </w:t>
      </w:r>
      <w:r w:rsidRPr="00E64030">
        <w:rPr>
          <w:rFonts w:ascii="Times New Roman" w:hAnsi="Times New Roman" w:cs="Times New Roman"/>
          <w:sz w:val="28"/>
          <w:szCs w:val="28"/>
        </w:rPr>
        <w:t>Vereador que este subscreve, atendendo exclusivamente ao interesse público,</w:t>
      </w:r>
      <w:r w:rsidR="00841736" w:rsidRPr="00E64030">
        <w:rPr>
          <w:rFonts w:ascii="Times New Roman" w:hAnsi="Times New Roman" w:cs="Times New Roman"/>
          <w:sz w:val="28"/>
          <w:szCs w:val="28"/>
        </w:rPr>
        <w:t xml:space="preserve"> nos termos do art. 117 do Regimento Interno, </w:t>
      </w:r>
      <w:r w:rsidRPr="00E64030">
        <w:rPr>
          <w:rFonts w:ascii="Times New Roman" w:hAnsi="Times New Roman" w:cs="Times New Roman"/>
          <w:sz w:val="28"/>
          <w:szCs w:val="28"/>
        </w:rPr>
        <w:t xml:space="preserve">INDICA </w:t>
      </w:r>
      <w:r w:rsidR="00841736" w:rsidRPr="00E64030">
        <w:rPr>
          <w:rFonts w:ascii="Times New Roman" w:hAnsi="Times New Roman" w:cs="Times New Roman"/>
          <w:sz w:val="28"/>
          <w:szCs w:val="28"/>
        </w:rPr>
        <w:t>a</w:t>
      </w:r>
      <w:r w:rsidRPr="00E64030">
        <w:rPr>
          <w:rFonts w:ascii="Times New Roman" w:hAnsi="Times New Roman" w:cs="Times New Roman"/>
          <w:sz w:val="28"/>
          <w:szCs w:val="28"/>
        </w:rPr>
        <w:t xml:space="preserve"> Douta Mesa, o envio de expediente ao Excelentíssimo </w:t>
      </w:r>
      <w:r w:rsidR="00BC6DF0" w:rsidRPr="00E64030">
        <w:rPr>
          <w:rFonts w:ascii="Times New Roman" w:hAnsi="Times New Roman" w:cs="Times New Roman"/>
          <w:sz w:val="28"/>
          <w:szCs w:val="28"/>
        </w:rPr>
        <w:t>Senhor Prefeito, solicitando a viabilização</w:t>
      </w:r>
      <w:r w:rsidR="00BC6DF0" w:rsidRPr="00E64030">
        <w:rPr>
          <w:sz w:val="28"/>
          <w:szCs w:val="28"/>
        </w:rPr>
        <w:t xml:space="preserve"> </w:t>
      </w:r>
      <w:r w:rsidR="00F025A0" w:rsidRPr="00E64030">
        <w:rPr>
          <w:sz w:val="28"/>
          <w:szCs w:val="28"/>
        </w:rPr>
        <w:t xml:space="preserve">de uma escolinha de </w:t>
      </w:r>
      <w:r w:rsidR="00BD51A0">
        <w:rPr>
          <w:sz w:val="28"/>
          <w:szCs w:val="28"/>
        </w:rPr>
        <w:t>canoa havaiana</w:t>
      </w:r>
      <w:r w:rsidR="00F025A0" w:rsidRPr="00E64030">
        <w:rPr>
          <w:sz w:val="28"/>
          <w:szCs w:val="28"/>
        </w:rPr>
        <w:t xml:space="preserve"> </w:t>
      </w:r>
      <w:r w:rsidR="00BD51A0">
        <w:rPr>
          <w:sz w:val="28"/>
          <w:szCs w:val="28"/>
        </w:rPr>
        <w:t>na praia de Manguinhos</w:t>
      </w:r>
      <w:r w:rsidR="00F025A0" w:rsidRPr="00E64030">
        <w:rPr>
          <w:sz w:val="28"/>
          <w:szCs w:val="28"/>
        </w:rPr>
        <w:t>.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282BE0" w:rsidRDefault="00F025A0" w:rsidP="00F025A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BD51A0" w:rsidRPr="00BD51A0" w:rsidRDefault="00BD51A0" w:rsidP="00F025A0">
      <w:pPr>
        <w:rPr>
          <w:rFonts w:ascii="Times New Roman" w:hAnsi="Times New Roman" w:cs="Times New Roman"/>
          <w:sz w:val="26"/>
          <w:szCs w:val="26"/>
        </w:rPr>
      </w:pPr>
    </w:p>
    <w:p w:rsidR="003A32D0" w:rsidRDefault="00BD51A0" w:rsidP="00E640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Minha indicação prevê a criação de uma escola de canoa havaiana na prai</w:t>
      </w:r>
      <w:r w:rsidR="003A32D0">
        <w:rPr>
          <w:rFonts w:ascii="Arial" w:hAnsi="Arial" w:cs="Arial"/>
          <w:sz w:val="20"/>
          <w:szCs w:val="20"/>
        </w:rPr>
        <w:t>a de Manguinhos. Local que é referência mundial de esportes aquáticos.</w:t>
      </w:r>
    </w:p>
    <w:p w:rsidR="00BD51A0" w:rsidRPr="00BD51A0" w:rsidRDefault="003A32D0" w:rsidP="00E640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D51A0" w:rsidRPr="00BD51A0">
        <w:rPr>
          <w:rFonts w:ascii="Arial" w:hAnsi="Arial" w:cs="Arial"/>
          <w:sz w:val="20"/>
          <w:szCs w:val="20"/>
        </w:rPr>
        <w:t>A canoa havaiana é uma atividade física cuja estrutura principal é ser uma embarcação a remo, com um flutuador lateral que dá estabilidade</w:t>
      </w:r>
      <w:r>
        <w:rPr>
          <w:rFonts w:ascii="Arial" w:hAnsi="Arial" w:cs="Arial"/>
          <w:sz w:val="20"/>
          <w:szCs w:val="20"/>
        </w:rPr>
        <w:t xml:space="preserve"> aos praticantes. Existem vários</w:t>
      </w:r>
      <w:r w:rsidR="00BD51A0" w:rsidRPr="00BD51A0">
        <w:rPr>
          <w:rFonts w:ascii="Arial" w:hAnsi="Arial" w:cs="Arial"/>
          <w:sz w:val="20"/>
          <w:szCs w:val="20"/>
        </w:rPr>
        <w:t xml:space="preserve"> tipos de canoas, variando de acordo com os números de lugares</w:t>
      </w:r>
      <w:r>
        <w:rPr>
          <w:rFonts w:ascii="Arial" w:hAnsi="Arial" w:cs="Arial"/>
          <w:sz w:val="20"/>
          <w:szCs w:val="20"/>
        </w:rPr>
        <w:t>.</w:t>
      </w:r>
    </w:p>
    <w:p w:rsidR="00BD51A0" w:rsidRPr="00BD51A0" w:rsidRDefault="00BD51A0" w:rsidP="00BD51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D51A0">
        <w:rPr>
          <w:rFonts w:ascii="Arial" w:hAnsi="Arial" w:cs="Arial"/>
          <w:sz w:val="20"/>
          <w:szCs w:val="20"/>
        </w:rPr>
        <w:t xml:space="preserve">A canoa havaiana é daqueles esportes </w:t>
      </w:r>
      <w:r w:rsidR="003A32D0">
        <w:rPr>
          <w:rFonts w:ascii="Arial" w:hAnsi="Arial" w:cs="Arial"/>
          <w:sz w:val="20"/>
          <w:szCs w:val="20"/>
        </w:rPr>
        <w:t>q</w:t>
      </w:r>
      <w:r w:rsidRPr="00BD51A0">
        <w:rPr>
          <w:rFonts w:ascii="Arial" w:hAnsi="Arial" w:cs="Arial"/>
          <w:sz w:val="20"/>
          <w:szCs w:val="20"/>
        </w:rPr>
        <w:t>ue proporcionam desafios em momentos prazerosos aos seus praticantes.</w:t>
      </w:r>
    </w:p>
    <w:p w:rsidR="00E64030" w:rsidRPr="00D3125A" w:rsidRDefault="003A32D0" w:rsidP="00E64030">
      <w:pPr>
        <w:jc w:val="both"/>
        <w:rPr>
          <w:rFonts w:ascii="Arial Rounded MT Bold" w:hAnsi="Arial Rounded MT Bold" w:cs="Times New Roman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</w:t>
      </w:r>
      <w:r w:rsidR="00E64030" w:rsidRPr="00D3125A">
        <w:rPr>
          <w:rFonts w:ascii="Arial" w:hAnsi="Arial" w:cs="Arial"/>
          <w:sz w:val="20"/>
          <w:szCs w:val="20"/>
        </w:rPr>
        <w:t>É com base no exposto que rogo aos Nobres Pares a aprovação da Matéria em epígrafe.</w:t>
      </w:r>
    </w:p>
    <w:p w:rsidR="00E64030" w:rsidRPr="00E64030" w:rsidRDefault="00E64030" w:rsidP="00E64030">
      <w:pPr>
        <w:pStyle w:val="NormalWeb"/>
        <w:rPr>
          <w:rFonts w:ascii="Arial" w:hAnsi="Arial" w:cs="Arial"/>
          <w:color w:val="494949"/>
          <w:sz w:val="20"/>
          <w:szCs w:val="20"/>
        </w:rPr>
      </w:pPr>
    </w:p>
    <w:p w:rsidR="009F6FD1" w:rsidRPr="00E64030" w:rsidRDefault="00E64030" w:rsidP="00E640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D22307">
        <w:rPr>
          <w:rFonts w:ascii="Times New Roman" w:hAnsi="Times New Roman" w:cs="Times New Roman"/>
          <w:sz w:val="20"/>
          <w:szCs w:val="20"/>
        </w:rPr>
        <w:t xml:space="preserve"> </w:t>
      </w:r>
      <w:r w:rsidR="00071806" w:rsidRPr="00E64030">
        <w:rPr>
          <w:rFonts w:ascii="Times New Roman" w:hAnsi="Times New Roman" w:cs="Times New Roman"/>
          <w:sz w:val="20"/>
          <w:szCs w:val="20"/>
        </w:rPr>
        <w:t>Sala das Sessões</w:t>
      </w:r>
      <w:r w:rsidR="009F6FD1" w:rsidRPr="00E64030">
        <w:rPr>
          <w:rFonts w:ascii="Times New Roman" w:hAnsi="Times New Roman" w:cs="Times New Roman"/>
          <w:sz w:val="20"/>
          <w:szCs w:val="20"/>
        </w:rPr>
        <w:t xml:space="preserve">, </w:t>
      </w:r>
      <w:r w:rsidR="00071806" w:rsidRPr="00E64030">
        <w:rPr>
          <w:rFonts w:ascii="Times New Roman" w:hAnsi="Times New Roman" w:cs="Times New Roman"/>
          <w:color w:val="FF0000"/>
          <w:sz w:val="20"/>
          <w:szCs w:val="20"/>
        </w:rPr>
        <w:t>{dia}</w:t>
      </w:r>
      <w:r w:rsidR="00071806" w:rsidRPr="00E64030">
        <w:rPr>
          <w:rFonts w:ascii="Times New Roman" w:hAnsi="Times New Roman" w:cs="Times New Roman"/>
          <w:sz w:val="20"/>
          <w:szCs w:val="20"/>
        </w:rPr>
        <w:t xml:space="preserve"> </w:t>
      </w:r>
      <w:r w:rsidR="009F6FD1" w:rsidRPr="00E64030">
        <w:rPr>
          <w:rFonts w:ascii="Times New Roman" w:hAnsi="Times New Roman" w:cs="Times New Roman"/>
          <w:sz w:val="20"/>
          <w:szCs w:val="20"/>
        </w:rPr>
        <w:t xml:space="preserve">de </w:t>
      </w:r>
      <w:r w:rsidR="00071806" w:rsidRPr="00E64030">
        <w:rPr>
          <w:rFonts w:ascii="Times New Roman" w:hAnsi="Times New Roman" w:cs="Times New Roman"/>
          <w:color w:val="FF0000"/>
          <w:sz w:val="20"/>
          <w:szCs w:val="20"/>
        </w:rPr>
        <w:t xml:space="preserve">{mês} </w:t>
      </w:r>
      <w:r w:rsidR="00071806" w:rsidRPr="00E64030">
        <w:rPr>
          <w:rFonts w:ascii="Times New Roman" w:hAnsi="Times New Roman" w:cs="Times New Roman"/>
          <w:sz w:val="20"/>
          <w:szCs w:val="20"/>
        </w:rPr>
        <w:t xml:space="preserve">de </w:t>
      </w:r>
      <w:r w:rsidR="00071806" w:rsidRPr="00E64030">
        <w:rPr>
          <w:rFonts w:ascii="Times New Roman" w:hAnsi="Times New Roman" w:cs="Times New Roman"/>
          <w:color w:val="FF0000"/>
          <w:sz w:val="20"/>
          <w:szCs w:val="20"/>
        </w:rPr>
        <w:t>{ano}</w:t>
      </w:r>
    </w:p>
    <w:p w:rsidR="009F6FD1" w:rsidRPr="00E64030" w:rsidRDefault="009F6FD1" w:rsidP="00AB50B1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9F6FD1" w:rsidRPr="00E64030" w:rsidRDefault="009F6FD1" w:rsidP="00AB50B1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AB50B1" w:rsidRPr="00E64030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AB50B1" w:rsidRPr="00E64030" w:rsidRDefault="00E20035" w:rsidP="00AB50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4030">
        <w:rPr>
          <w:rFonts w:ascii="Times New Roman" w:hAnsi="Times New Roman" w:cs="Times New Roman"/>
          <w:sz w:val="20"/>
          <w:szCs w:val="20"/>
        </w:rPr>
        <w:t>NILTON CESAR ALVES DE ALMEIDA</w:t>
      </w:r>
    </w:p>
    <w:p w:rsidR="00D620EA" w:rsidRPr="00D3125A" w:rsidRDefault="009F6FD1" w:rsidP="00D3125A">
      <w:pPr>
        <w:spacing w:after="0"/>
        <w:ind w:firstLine="85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64030">
        <w:rPr>
          <w:rFonts w:ascii="Times New Roman" w:hAnsi="Times New Roman" w:cs="Times New Roman"/>
          <w:i/>
          <w:sz w:val="20"/>
          <w:szCs w:val="20"/>
        </w:rPr>
        <w:t>Vereador Autor</w:t>
      </w:r>
    </w:p>
    <w:sectPr w:rsidR="00D620EA" w:rsidRPr="00D3125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F0"/>
    <w:rsid w:val="00071806"/>
    <w:rsid w:val="000A503A"/>
    <w:rsid w:val="001D2FEC"/>
    <w:rsid w:val="001E0DE8"/>
    <w:rsid w:val="00200C2F"/>
    <w:rsid w:val="00232439"/>
    <w:rsid w:val="00282BE0"/>
    <w:rsid w:val="003174DF"/>
    <w:rsid w:val="00350143"/>
    <w:rsid w:val="003A32D0"/>
    <w:rsid w:val="00421223"/>
    <w:rsid w:val="0042566C"/>
    <w:rsid w:val="004E174D"/>
    <w:rsid w:val="00582E8C"/>
    <w:rsid w:val="006C67E2"/>
    <w:rsid w:val="007377FB"/>
    <w:rsid w:val="0077027F"/>
    <w:rsid w:val="00787F38"/>
    <w:rsid w:val="007B543E"/>
    <w:rsid w:val="00841736"/>
    <w:rsid w:val="00843FDF"/>
    <w:rsid w:val="009F6FD1"/>
    <w:rsid w:val="00A95477"/>
    <w:rsid w:val="00AB509D"/>
    <w:rsid w:val="00AB50B1"/>
    <w:rsid w:val="00AB69A9"/>
    <w:rsid w:val="00BC6DF0"/>
    <w:rsid w:val="00BD51A0"/>
    <w:rsid w:val="00BF069C"/>
    <w:rsid w:val="00C90A83"/>
    <w:rsid w:val="00D01D34"/>
    <w:rsid w:val="00D06F84"/>
    <w:rsid w:val="00D22307"/>
    <w:rsid w:val="00D3125A"/>
    <w:rsid w:val="00D620EA"/>
    <w:rsid w:val="00E20035"/>
    <w:rsid w:val="00E35BA9"/>
    <w:rsid w:val="00E3649D"/>
    <w:rsid w:val="00E452FB"/>
    <w:rsid w:val="00E64030"/>
    <w:rsid w:val="00E701FF"/>
    <w:rsid w:val="00EB4EC3"/>
    <w:rsid w:val="00EC4B00"/>
    <w:rsid w:val="00F025A0"/>
    <w:rsid w:val="00F911C5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B206"/>
  <w15:chartTrackingRefBased/>
  <w15:docId w15:val="{2175420E-F395-4C60-8238-69D1BD6E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character" w:styleId="nfase">
    <w:name w:val="Emphasis"/>
    <w:basedOn w:val="Fontepargpadro"/>
    <w:uiPriority w:val="20"/>
    <w:qFormat/>
    <w:rsid w:val="00F025A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6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niltinho\Documents\Modelos%20Personalizados%20do%20Office\MOD-INDICA&#199;&#195;O%20-%20NOV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B25FF-199F-458E-A973-7661FE5A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 - NOVO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Niltinho</dc:creator>
  <cp:keywords/>
  <dc:description/>
  <cp:lastModifiedBy>Gabinete Niltinho</cp:lastModifiedBy>
  <cp:revision>3</cp:revision>
  <cp:lastPrinted>2020-08-11T22:37:00Z</cp:lastPrinted>
  <dcterms:created xsi:type="dcterms:W3CDTF">2020-09-28T14:50:00Z</dcterms:created>
  <dcterms:modified xsi:type="dcterms:W3CDTF">2020-09-28T14:51:00Z</dcterms:modified>
</cp:coreProperties>
</file>