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D47" w:rsidRPr="00B01FD6" w:rsidRDefault="00D84AF0" w:rsidP="002B06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FD6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B01FD6" w:rsidRPr="00B01FD6">
        <w:rPr>
          <w:rFonts w:ascii="Times New Roman" w:hAnsi="Times New Roman" w:cs="Times New Roman"/>
          <w:b/>
          <w:sz w:val="24"/>
          <w:szCs w:val="24"/>
        </w:rPr>
        <w:t>DECRETO LEGISLATIVO</w:t>
      </w:r>
      <w:r w:rsidRPr="00B01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43E" w:rsidRPr="00B01FD6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9F6FD1" w:rsidRPr="00B01FD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C5B76" w:rsidRPr="00B01FD6">
        <w:rPr>
          <w:rFonts w:ascii="Times New Roman" w:hAnsi="Times New Roman" w:cs="Times New Roman"/>
          <w:b/>
          <w:sz w:val="24"/>
          <w:szCs w:val="24"/>
        </w:rPr>
        <w:t>/202</w:t>
      </w:r>
      <w:r w:rsidR="003A675F">
        <w:rPr>
          <w:rFonts w:ascii="Times New Roman" w:hAnsi="Times New Roman" w:cs="Times New Roman"/>
          <w:b/>
          <w:sz w:val="24"/>
          <w:szCs w:val="24"/>
        </w:rPr>
        <w:t>3</w:t>
      </w:r>
    </w:p>
    <w:p w:rsidR="00964D47" w:rsidRPr="00B01FD6" w:rsidRDefault="00B01FD6" w:rsidP="002B0675">
      <w:pPr>
        <w:pStyle w:val="Ttulo1"/>
        <w:shd w:val="clear" w:color="auto" w:fill="FFFFFF"/>
        <w:spacing w:before="300" w:beforeAutospacing="0" w:after="375" w:afterAutospacing="0" w:line="360" w:lineRule="auto"/>
        <w:ind w:left="4500" w:right="300"/>
        <w:jc w:val="both"/>
        <w:rPr>
          <w:b w:val="0"/>
          <w:i/>
          <w:sz w:val="24"/>
          <w:szCs w:val="24"/>
        </w:rPr>
      </w:pPr>
      <w:r w:rsidRPr="00B01FD6">
        <w:rPr>
          <w:b w:val="0"/>
          <w:sz w:val="24"/>
          <w:szCs w:val="24"/>
        </w:rPr>
        <w:t>Dispõe sobre outorgar o Título Honorífico de Cidadã</w:t>
      </w:r>
      <w:r w:rsidR="006744C8">
        <w:rPr>
          <w:b w:val="0"/>
          <w:sz w:val="24"/>
          <w:szCs w:val="24"/>
        </w:rPr>
        <w:t>o Buziano</w:t>
      </w:r>
      <w:r w:rsidRPr="00B01FD6">
        <w:rPr>
          <w:b w:val="0"/>
          <w:sz w:val="24"/>
          <w:szCs w:val="24"/>
        </w:rPr>
        <w:t xml:space="preserve"> a</w:t>
      </w:r>
      <w:r w:rsidR="006744C8">
        <w:rPr>
          <w:b w:val="0"/>
          <w:sz w:val="24"/>
          <w:szCs w:val="24"/>
        </w:rPr>
        <w:t>o Sr</w:t>
      </w:r>
      <w:r w:rsidRPr="00B01FD6">
        <w:rPr>
          <w:b w:val="0"/>
          <w:sz w:val="24"/>
          <w:szCs w:val="24"/>
        </w:rPr>
        <w:t xml:space="preserve">. </w:t>
      </w:r>
      <w:r w:rsidR="006234C4" w:rsidRPr="006234C4">
        <w:rPr>
          <w:rFonts w:eastAsia="Arial Black"/>
          <w:b w:val="0"/>
          <w:sz w:val="24"/>
          <w:szCs w:val="24"/>
        </w:rPr>
        <w:t>Tiago Santos da Silva</w:t>
      </w:r>
      <w:r w:rsidR="00BD482C">
        <w:rPr>
          <w:rFonts w:eastAsia="Arial Black"/>
          <w:b w:val="0"/>
          <w:sz w:val="24"/>
          <w:szCs w:val="24"/>
        </w:rPr>
        <w:t>,</w:t>
      </w:r>
      <w:r w:rsidR="00CF2E3E">
        <w:rPr>
          <w:rFonts w:eastAsia="Arial Black"/>
          <w:b w:val="0"/>
          <w:sz w:val="24"/>
          <w:szCs w:val="24"/>
        </w:rPr>
        <w:t xml:space="preserve"> </w:t>
      </w:r>
      <w:r w:rsidRPr="00B01FD6">
        <w:rPr>
          <w:b w:val="0"/>
          <w:sz w:val="24"/>
          <w:szCs w:val="24"/>
        </w:rPr>
        <w:t>que será entregue na Sessão Solene da Câmara Municipal.</w:t>
      </w:r>
    </w:p>
    <w:p w:rsidR="004F3783" w:rsidRPr="00B01FD6" w:rsidRDefault="00D84AF0" w:rsidP="002B06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FD6">
        <w:rPr>
          <w:rFonts w:ascii="Times New Roman" w:hAnsi="Times New Roman" w:cs="Times New Roman"/>
          <w:b/>
          <w:sz w:val="24"/>
          <w:szCs w:val="24"/>
        </w:rPr>
        <w:t>A CÂMARA MUNICIPAL DE ARMAÇÃO DOS BÚZIOS</w:t>
      </w:r>
      <w:r w:rsidRPr="00B01FD6">
        <w:rPr>
          <w:rFonts w:ascii="Times New Roman" w:hAnsi="Times New Roman" w:cs="Times New Roman"/>
          <w:sz w:val="24"/>
          <w:szCs w:val="24"/>
        </w:rPr>
        <w:t>, por seus</w:t>
      </w:r>
      <w:r w:rsidR="006F70CB" w:rsidRPr="00B01FD6">
        <w:rPr>
          <w:rFonts w:ascii="Times New Roman" w:hAnsi="Times New Roman" w:cs="Times New Roman"/>
          <w:sz w:val="24"/>
          <w:szCs w:val="24"/>
        </w:rPr>
        <w:t xml:space="preserve"> representantes legais,</w:t>
      </w:r>
      <w:r w:rsidR="006F70CB" w:rsidRPr="00B01FD6">
        <w:rPr>
          <w:rFonts w:ascii="Times New Roman" w:hAnsi="Times New Roman" w:cs="Times New Roman"/>
          <w:sz w:val="24"/>
          <w:szCs w:val="24"/>
        </w:rPr>
        <w:br/>
      </w:r>
      <w:r w:rsidR="00B01FD6" w:rsidRPr="00B01FD6">
        <w:rPr>
          <w:rFonts w:ascii="Times New Roman" w:hAnsi="Times New Roman" w:cs="Times New Roman"/>
          <w:sz w:val="24"/>
          <w:szCs w:val="24"/>
        </w:rPr>
        <w:t>DECRETA</w:t>
      </w:r>
      <w:r w:rsidR="006F70CB" w:rsidRPr="00B01FD6">
        <w:rPr>
          <w:rFonts w:ascii="Times New Roman" w:hAnsi="Times New Roman" w:cs="Times New Roman"/>
          <w:sz w:val="24"/>
          <w:szCs w:val="24"/>
        </w:rPr>
        <w:t>:</w:t>
      </w:r>
    </w:p>
    <w:p w:rsidR="00B23EB8" w:rsidRPr="00B01FD6" w:rsidRDefault="00B23EB8" w:rsidP="00B01FD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FD6">
        <w:rPr>
          <w:rFonts w:ascii="Times New Roman" w:hAnsi="Times New Roman" w:cs="Times New Roman"/>
          <w:b/>
          <w:sz w:val="24"/>
          <w:szCs w:val="24"/>
        </w:rPr>
        <w:t>Art. 1°</w:t>
      </w:r>
      <w:r w:rsidRPr="00B01FD6">
        <w:rPr>
          <w:rFonts w:ascii="Times New Roman" w:hAnsi="Times New Roman" w:cs="Times New Roman"/>
          <w:sz w:val="24"/>
          <w:szCs w:val="24"/>
        </w:rPr>
        <w:t xml:space="preserve"> </w:t>
      </w:r>
      <w:r w:rsidR="00B01FD6" w:rsidRPr="00B01FD6">
        <w:rPr>
          <w:rFonts w:ascii="Times New Roman" w:hAnsi="Times New Roman" w:cs="Times New Roman"/>
          <w:sz w:val="24"/>
          <w:szCs w:val="24"/>
        </w:rPr>
        <w:t>Fica outorgado o Título Honorífico de Cidadã</w:t>
      </w:r>
      <w:r w:rsidR="006744C8">
        <w:rPr>
          <w:rFonts w:ascii="Times New Roman" w:hAnsi="Times New Roman" w:cs="Times New Roman"/>
          <w:sz w:val="24"/>
          <w:szCs w:val="24"/>
        </w:rPr>
        <w:t>o</w:t>
      </w:r>
      <w:r w:rsidR="00B01FD6" w:rsidRPr="00B01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FD6" w:rsidRPr="00B01FD6">
        <w:rPr>
          <w:rFonts w:ascii="Times New Roman" w:hAnsi="Times New Roman" w:cs="Times New Roman"/>
          <w:sz w:val="24"/>
          <w:szCs w:val="24"/>
        </w:rPr>
        <w:t>Buzian</w:t>
      </w:r>
      <w:r w:rsidR="006744C8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01FD6" w:rsidRPr="00B01FD6">
        <w:rPr>
          <w:rFonts w:ascii="Times New Roman" w:hAnsi="Times New Roman" w:cs="Times New Roman"/>
          <w:sz w:val="24"/>
          <w:szCs w:val="24"/>
        </w:rPr>
        <w:t xml:space="preserve"> a </w:t>
      </w:r>
      <w:r w:rsidR="006234C4" w:rsidRPr="006234C4">
        <w:rPr>
          <w:rFonts w:ascii="Times New Roman" w:eastAsia="Arial Black" w:hAnsi="Times New Roman" w:cs="Times New Roman"/>
          <w:sz w:val="24"/>
          <w:szCs w:val="24"/>
        </w:rPr>
        <w:t>Tiago Santos da Silva</w:t>
      </w:r>
      <w:r w:rsidR="00B01FD6" w:rsidRPr="00B01FD6">
        <w:rPr>
          <w:rFonts w:ascii="Times New Roman" w:hAnsi="Times New Roman" w:cs="Times New Roman"/>
          <w:sz w:val="24"/>
          <w:szCs w:val="24"/>
        </w:rPr>
        <w:t>, que será entregue na Sessão Solene da Câmara Municipal.</w:t>
      </w:r>
    </w:p>
    <w:p w:rsidR="00B15C0F" w:rsidRPr="00B15C0F" w:rsidRDefault="006A5873" w:rsidP="00C5432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FD6">
        <w:rPr>
          <w:rFonts w:ascii="Times New Roman" w:hAnsi="Times New Roman" w:cs="Times New Roman"/>
          <w:sz w:val="24"/>
          <w:szCs w:val="24"/>
        </w:rPr>
        <w:t xml:space="preserve"> </w:t>
      </w:r>
      <w:r w:rsidRPr="00B01FD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01FD6" w:rsidRPr="00B01FD6">
        <w:rPr>
          <w:rFonts w:ascii="Times New Roman" w:hAnsi="Times New Roman" w:cs="Times New Roman"/>
          <w:b/>
          <w:sz w:val="24"/>
          <w:szCs w:val="24"/>
        </w:rPr>
        <w:t>2</w:t>
      </w:r>
      <w:r w:rsidR="00B23EB8" w:rsidRPr="00B01FD6">
        <w:rPr>
          <w:rFonts w:ascii="Times New Roman" w:hAnsi="Times New Roman" w:cs="Times New Roman"/>
          <w:b/>
          <w:sz w:val="24"/>
          <w:szCs w:val="24"/>
        </w:rPr>
        <w:t>°</w:t>
      </w:r>
      <w:r w:rsidR="00B23EB8" w:rsidRPr="00B01FD6">
        <w:rPr>
          <w:rFonts w:ascii="Times New Roman" w:hAnsi="Times New Roman" w:cs="Times New Roman"/>
          <w:sz w:val="24"/>
          <w:szCs w:val="24"/>
        </w:rPr>
        <w:t xml:space="preserve"> </w:t>
      </w:r>
      <w:r w:rsidR="00B01FD6" w:rsidRPr="00B01FD6">
        <w:rPr>
          <w:rFonts w:ascii="Times New Roman" w:hAnsi="Times New Roman" w:cs="Times New Roman"/>
          <w:sz w:val="24"/>
          <w:szCs w:val="24"/>
        </w:rPr>
        <w:t>Este Decreto Legislativo entra em vigor na data de sua publicação.</w:t>
      </w:r>
    </w:p>
    <w:p w:rsidR="00C5432B" w:rsidRDefault="00C5432B" w:rsidP="00B86FA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6FA8" w:rsidRDefault="003049D1" w:rsidP="00DA085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FD6">
        <w:rPr>
          <w:rFonts w:ascii="Times New Roman" w:hAnsi="Times New Roman" w:cs="Times New Roman"/>
          <w:b/>
          <w:sz w:val="24"/>
          <w:szCs w:val="24"/>
          <w:u w:val="single"/>
        </w:rPr>
        <w:t>JUSTIFI</w:t>
      </w:r>
      <w:r w:rsidR="009F6FD1" w:rsidRPr="00B01FD6">
        <w:rPr>
          <w:rFonts w:ascii="Times New Roman" w:hAnsi="Times New Roman" w:cs="Times New Roman"/>
          <w:b/>
          <w:sz w:val="24"/>
          <w:szCs w:val="24"/>
          <w:u w:val="single"/>
        </w:rPr>
        <w:t>CATIVA</w:t>
      </w:r>
      <w:r w:rsidR="00964D47" w:rsidRPr="00B01FD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E7028" w:rsidRPr="009E7028" w:rsidRDefault="009E7028" w:rsidP="009E702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028">
        <w:rPr>
          <w:rFonts w:ascii="Times New Roman" w:hAnsi="Times New Roman" w:cs="Times New Roman"/>
          <w:sz w:val="24"/>
          <w:szCs w:val="24"/>
        </w:rPr>
        <w:t xml:space="preserve">Tiago Santos da Silva nasceu no município de Magé, RJ. É filho de Jurandir Neves da Silva e </w:t>
      </w:r>
      <w:proofErr w:type="spellStart"/>
      <w:r w:rsidRPr="009E7028">
        <w:rPr>
          <w:rFonts w:ascii="Times New Roman" w:hAnsi="Times New Roman" w:cs="Times New Roman"/>
          <w:sz w:val="24"/>
          <w:szCs w:val="24"/>
        </w:rPr>
        <w:t>Jacileide</w:t>
      </w:r>
      <w:proofErr w:type="spellEnd"/>
      <w:r w:rsidRPr="009E7028">
        <w:rPr>
          <w:rFonts w:ascii="Times New Roman" w:hAnsi="Times New Roman" w:cs="Times New Roman"/>
          <w:sz w:val="24"/>
          <w:szCs w:val="24"/>
        </w:rPr>
        <w:t xml:space="preserve"> Silva dos santos. Com apenas um ano ide idade, Tiago se mudou para Búzios juntamente com seus pais e foi aqui que ele c</w:t>
      </w:r>
      <w:r>
        <w:rPr>
          <w:rFonts w:ascii="Times New Roman" w:hAnsi="Times New Roman" w:cs="Times New Roman"/>
          <w:sz w:val="24"/>
          <w:szCs w:val="24"/>
        </w:rPr>
        <w:t>resceu e concluiu seus estudos.</w:t>
      </w:r>
    </w:p>
    <w:p w:rsidR="009E7028" w:rsidRPr="009E7028" w:rsidRDefault="009E7028" w:rsidP="009E702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028">
        <w:rPr>
          <w:rFonts w:ascii="Times New Roman" w:hAnsi="Times New Roman" w:cs="Times New Roman"/>
          <w:sz w:val="24"/>
          <w:szCs w:val="24"/>
        </w:rPr>
        <w:t>Desde novo Tiago sempre trabalhou arduamente no comércio local, e com parte do seu salário investiu na formação acadêmica, vindo a concluir o curso de direito na</w:t>
      </w:r>
      <w:r>
        <w:rPr>
          <w:rFonts w:ascii="Times New Roman" w:hAnsi="Times New Roman" w:cs="Times New Roman"/>
          <w:sz w:val="24"/>
          <w:szCs w:val="24"/>
        </w:rPr>
        <w:t xml:space="preserve"> universidade Veiga de Almeida.</w:t>
      </w:r>
    </w:p>
    <w:p w:rsidR="00DA0856" w:rsidRPr="009E7028" w:rsidRDefault="009E7028" w:rsidP="009E702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028">
        <w:rPr>
          <w:rFonts w:ascii="Times New Roman" w:hAnsi="Times New Roman" w:cs="Times New Roman"/>
          <w:sz w:val="24"/>
          <w:szCs w:val="24"/>
        </w:rPr>
        <w:t xml:space="preserve">Atualmente, Tiago trabalha na Prefeitura de Armação dos Búzios e é um advogado bem atuante na sua área. É morador do bairro de Vila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E7028">
        <w:rPr>
          <w:rFonts w:ascii="Times New Roman" w:hAnsi="Times New Roman" w:cs="Times New Roman"/>
          <w:sz w:val="24"/>
          <w:szCs w:val="24"/>
        </w:rPr>
        <w:t>erde e um apaixonado pelo direito público, onde atua com grande desenvoltura.</w:t>
      </w:r>
      <w:bookmarkStart w:id="0" w:name="_GoBack"/>
      <w:bookmarkEnd w:id="0"/>
    </w:p>
    <w:p w:rsidR="003A675F" w:rsidRDefault="003A675F" w:rsidP="00DA08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291" w:rsidRDefault="00071806" w:rsidP="003A675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FD6">
        <w:rPr>
          <w:rFonts w:ascii="Times New Roman" w:hAnsi="Times New Roman" w:cs="Times New Roman"/>
          <w:sz w:val="24"/>
          <w:szCs w:val="24"/>
        </w:rPr>
        <w:t>Sala das Sessões</w:t>
      </w:r>
      <w:r w:rsidR="009F6FD1" w:rsidRPr="00B01FD6">
        <w:rPr>
          <w:rFonts w:ascii="Times New Roman" w:hAnsi="Times New Roman" w:cs="Times New Roman"/>
          <w:sz w:val="24"/>
          <w:szCs w:val="24"/>
        </w:rPr>
        <w:t xml:space="preserve">, </w:t>
      </w:r>
      <w:r w:rsidR="003A675F">
        <w:rPr>
          <w:rFonts w:ascii="Times New Roman" w:hAnsi="Times New Roman" w:cs="Times New Roman"/>
          <w:sz w:val="24"/>
          <w:szCs w:val="24"/>
        </w:rPr>
        <w:t>0</w:t>
      </w:r>
      <w:r w:rsidR="009E7028">
        <w:rPr>
          <w:rFonts w:ascii="Times New Roman" w:hAnsi="Times New Roman" w:cs="Times New Roman"/>
          <w:sz w:val="24"/>
          <w:szCs w:val="24"/>
        </w:rPr>
        <w:t>8</w:t>
      </w:r>
      <w:r w:rsidRPr="00B01FD6">
        <w:rPr>
          <w:rFonts w:ascii="Times New Roman" w:hAnsi="Times New Roman" w:cs="Times New Roman"/>
          <w:sz w:val="24"/>
          <w:szCs w:val="24"/>
        </w:rPr>
        <w:t xml:space="preserve"> </w:t>
      </w:r>
      <w:r w:rsidR="009F6FD1" w:rsidRPr="00B01FD6">
        <w:rPr>
          <w:rFonts w:ascii="Times New Roman" w:hAnsi="Times New Roman" w:cs="Times New Roman"/>
          <w:sz w:val="24"/>
          <w:szCs w:val="24"/>
        </w:rPr>
        <w:t xml:space="preserve">de </w:t>
      </w:r>
      <w:r w:rsidR="003A675F">
        <w:rPr>
          <w:rFonts w:ascii="Times New Roman" w:hAnsi="Times New Roman" w:cs="Times New Roman"/>
          <w:sz w:val="24"/>
          <w:szCs w:val="24"/>
        </w:rPr>
        <w:t xml:space="preserve">março </w:t>
      </w:r>
      <w:r w:rsidRPr="00B01FD6">
        <w:rPr>
          <w:rFonts w:ascii="Times New Roman" w:hAnsi="Times New Roman" w:cs="Times New Roman"/>
          <w:sz w:val="24"/>
          <w:szCs w:val="24"/>
        </w:rPr>
        <w:t xml:space="preserve">de </w:t>
      </w:r>
      <w:r w:rsidR="00C53E1C" w:rsidRPr="00B01FD6">
        <w:rPr>
          <w:rFonts w:ascii="Times New Roman" w:hAnsi="Times New Roman" w:cs="Times New Roman"/>
          <w:sz w:val="24"/>
          <w:szCs w:val="24"/>
        </w:rPr>
        <w:t>202</w:t>
      </w:r>
      <w:r w:rsidR="003A675F">
        <w:rPr>
          <w:rFonts w:ascii="Times New Roman" w:hAnsi="Times New Roman" w:cs="Times New Roman"/>
          <w:sz w:val="24"/>
          <w:szCs w:val="24"/>
        </w:rPr>
        <w:t>3</w:t>
      </w:r>
      <w:r w:rsidR="00C53E1C" w:rsidRPr="00B01FD6">
        <w:rPr>
          <w:rFonts w:ascii="Times New Roman" w:hAnsi="Times New Roman" w:cs="Times New Roman"/>
          <w:sz w:val="24"/>
          <w:szCs w:val="24"/>
        </w:rPr>
        <w:t>.</w:t>
      </w:r>
    </w:p>
    <w:p w:rsidR="00C5432B" w:rsidRDefault="00C5432B" w:rsidP="00C5432B">
      <w:pPr>
        <w:spacing w:line="360" w:lineRule="auto"/>
        <w:jc w:val="center"/>
        <w:rPr>
          <w:rFonts w:ascii="Times New Roman" w:hAnsi="Times New Roman" w:cs="Times New Roman"/>
          <w:sz w:val="4"/>
          <w:szCs w:val="24"/>
        </w:rPr>
      </w:pPr>
    </w:p>
    <w:p w:rsidR="00DA0856" w:rsidRDefault="00DA0856" w:rsidP="00C5432B">
      <w:pPr>
        <w:spacing w:line="360" w:lineRule="auto"/>
        <w:jc w:val="center"/>
        <w:rPr>
          <w:rFonts w:ascii="Times New Roman" w:hAnsi="Times New Roman" w:cs="Times New Roman"/>
          <w:sz w:val="4"/>
          <w:szCs w:val="24"/>
        </w:rPr>
      </w:pPr>
    </w:p>
    <w:p w:rsidR="00DA0856" w:rsidRPr="003A675F" w:rsidRDefault="00DA0856" w:rsidP="00C5432B">
      <w:pPr>
        <w:spacing w:line="360" w:lineRule="auto"/>
        <w:jc w:val="center"/>
        <w:rPr>
          <w:rFonts w:ascii="Times New Roman" w:hAnsi="Times New Roman" w:cs="Times New Roman"/>
          <w:b/>
          <w:sz w:val="4"/>
          <w:szCs w:val="24"/>
        </w:rPr>
      </w:pPr>
    </w:p>
    <w:p w:rsidR="001C74C0" w:rsidRPr="003A675F" w:rsidRDefault="001C74C0" w:rsidP="002B06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75F">
        <w:rPr>
          <w:rFonts w:ascii="Times New Roman" w:eastAsia="Times New Roman" w:hAnsi="Times New Roman" w:cs="Times New Roman"/>
          <w:b/>
          <w:sz w:val="24"/>
          <w:szCs w:val="24"/>
        </w:rPr>
        <w:t xml:space="preserve">GELMIRES DA COSTA GOMES FILHO </w:t>
      </w:r>
    </w:p>
    <w:p w:rsidR="00D620EA" w:rsidRPr="003A675F" w:rsidRDefault="005A2235" w:rsidP="00B15C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675F">
        <w:rPr>
          <w:rFonts w:ascii="Times New Roman" w:hAnsi="Times New Roman" w:cs="Times New Roman"/>
          <w:sz w:val="24"/>
          <w:szCs w:val="24"/>
        </w:rPr>
        <w:t>Vereador Autor</w:t>
      </w:r>
    </w:p>
    <w:sectPr w:rsidR="00D620EA" w:rsidRPr="003A675F" w:rsidSect="00C5432B">
      <w:headerReference w:type="default" r:id="rId7"/>
      <w:pgSz w:w="11906" w:h="16838"/>
      <w:pgMar w:top="65" w:right="849" w:bottom="56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C3F" w:rsidRDefault="00053C3F" w:rsidP="000C6487">
      <w:pPr>
        <w:spacing w:after="0" w:line="240" w:lineRule="auto"/>
      </w:pPr>
      <w:r>
        <w:separator/>
      </w:r>
    </w:p>
  </w:endnote>
  <w:endnote w:type="continuationSeparator" w:id="0">
    <w:p w:rsidR="00053C3F" w:rsidRDefault="00053C3F" w:rsidP="000C6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C3F" w:rsidRDefault="00053C3F" w:rsidP="000C6487">
      <w:pPr>
        <w:spacing w:after="0" w:line="240" w:lineRule="auto"/>
      </w:pPr>
      <w:r>
        <w:separator/>
      </w:r>
    </w:p>
  </w:footnote>
  <w:footnote w:type="continuationSeparator" w:id="0">
    <w:p w:rsidR="00053C3F" w:rsidRDefault="00053C3F" w:rsidP="000C6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09" w:type="pct"/>
      <w:jc w:val="center"/>
      <w:tblCellSpacing w:w="0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72"/>
      <w:gridCol w:w="8566"/>
    </w:tblGrid>
    <w:tr w:rsidR="00AA6C48" w:rsidRPr="000C6487" w:rsidTr="00AA6C48">
      <w:trPr>
        <w:trHeight w:val="1470"/>
        <w:tblCellSpacing w:w="0" w:type="dxa"/>
        <w:jc w:val="center"/>
      </w:trPr>
      <w:tc>
        <w:tcPr>
          <w:tcW w:w="857" w:type="pct"/>
          <w:shd w:val="clear" w:color="auto" w:fill="FFFFFF"/>
          <w:vAlign w:val="center"/>
          <w:hideMark/>
        </w:tcPr>
        <w:p w:rsidR="00AA6C48" w:rsidRPr="000C6487" w:rsidRDefault="00AA6C48" w:rsidP="000C648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C6487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28F775E6" wp14:editId="3872CA27">
                <wp:extent cx="987576" cy="876300"/>
                <wp:effectExtent l="19050" t="0" r="3024" b="0"/>
                <wp:docPr id="4" name="Imagem 4" descr="http://192.168.88.103/imagens/bras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192.168.88.103/imagens/bras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576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3" w:type="pct"/>
          <w:shd w:val="clear" w:color="auto" w:fill="FFFFFF"/>
          <w:tcMar>
            <w:top w:w="0" w:type="dxa"/>
            <w:left w:w="180" w:type="dxa"/>
            <w:bottom w:w="0" w:type="dxa"/>
            <w:right w:w="0" w:type="dxa"/>
          </w:tcMar>
          <w:vAlign w:val="center"/>
          <w:hideMark/>
        </w:tcPr>
        <w:p w:rsidR="00AA6C48" w:rsidRPr="000C6487" w:rsidRDefault="00AA6C48" w:rsidP="000C648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C6487">
            <w:rPr>
              <w:rFonts w:ascii="Times New Roman" w:eastAsia="Times New Roman" w:hAnsi="Times New Roman" w:cs="Times New Roman"/>
              <w:sz w:val="24"/>
              <w:szCs w:val="24"/>
            </w:rPr>
            <w:t>CÂMARA MUNICIPAL DE ARMAÇÃO DOS BÚZIOS - RJ</w:t>
          </w:r>
        </w:p>
        <w:p w:rsidR="00AA6C48" w:rsidRPr="000C6487" w:rsidRDefault="00AA6C48" w:rsidP="002B067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C6487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GABINETE D</w:t>
          </w:r>
          <w:r w:rsidR="002B0675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O</w:t>
          </w:r>
          <w:r w:rsidRPr="000C6487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 xml:space="preserve"> VEREADOR GELMIRES DA COSTA GOMES FILHO</w:t>
          </w:r>
        </w:p>
      </w:tc>
    </w:tr>
  </w:tbl>
  <w:p w:rsidR="00AA6C48" w:rsidRDefault="00AA6C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7D"/>
    <w:rsid w:val="00013765"/>
    <w:rsid w:val="000179FF"/>
    <w:rsid w:val="00051DFF"/>
    <w:rsid w:val="00053C3F"/>
    <w:rsid w:val="0007098C"/>
    <w:rsid w:val="00071806"/>
    <w:rsid w:val="00080AC5"/>
    <w:rsid w:val="0009031D"/>
    <w:rsid w:val="000C42A8"/>
    <w:rsid w:val="000C6487"/>
    <w:rsid w:val="00155E02"/>
    <w:rsid w:val="001658C8"/>
    <w:rsid w:val="00165934"/>
    <w:rsid w:val="0016625F"/>
    <w:rsid w:val="00180366"/>
    <w:rsid w:val="001C74C0"/>
    <w:rsid w:val="00200C2F"/>
    <w:rsid w:val="002039C9"/>
    <w:rsid w:val="00217EF5"/>
    <w:rsid w:val="002323F7"/>
    <w:rsid w:val="002325D4"/>
    <w:rsid w:val="0026374E"/>
    <w:rsid w:val="00266F80"/>
    <w:rsid w:val="00282BE0"/>
    <w:rsid w:val="002B0675"/>
    <w:rsid w:val="002C7366"/>
    <w:rsid w:val="003031CD"/>
    <w:rsid w:val="003049D1"/>
    <w:rsid w:val="00305CB8"/>
    <w:rsid w:val="0031460C"/>
    <w:rsid w:val="003174DF"/>
    <w:rsid w:val="003236A8"/>
    <w:rsid w:val="003414E1"/>
    <w:rsid w:val="00342A84"/>
    <w:rsid w:val="00350143"/>
    <w:rsid w:val="00383636"/>
    <w:rsid w:val="003A675F"/>
    <w:rsid w:val="003B648F"/>
    <w:rsid w:val="003C68E4"/>
    <w:rsid w:val="003E2645"/>
    <w:rsid w:val="00403618"/>
    <w:rsid w:val="004041C0"/>
    <w:rsid w:val="00404D82"/>
    <w:rsid w:val="00417BF4"/>
    <w:rsid w:val="004B18A7"/>
    <w:rsid w:val="004B654F"/>
    <w:rsid w:val="004C5B76"/>
    <w:rsid w:val="004C6291"/>
    <w:rsid w:val="004D7A07"/>
    <w:rsid w:val="004E0A48"/>
    <w:rsid w:val="004E174D"/>
    <w:rsid w:val="004F2A1B"/>
    <w:rsid w:val="004F3783"/>
    <w:rsid w:val="0051433C"/>
    <w:rsid w:val="00526D15"/>
    <w:rsid w:val="00542242"/>
    <w:rsid w:val="00552798"/>
    <w:rsid w:val="00582E8C"/>
    <w:rsid w:val="0058395D"/>
    <w:rsid w:val="005A2235"/>
    <w:rsid w:val="005A48B7"/>
    <w:rsid w:val="005C1483"/>
    <w:rsid w:val="006234C4"/>
    <w:rsid w:val="00650556"/>
    <w:rsid w:val="006520D9"/>
    <w:rsid w:val="006744C8"/>
    <w:rsid w:val="006A5873"/>
    <w:rsid w:val="006F5038"/>
    <w:rsid w:val="006F70CB"/>
    <w:rsid w:val="0070234D"/>
    <w:rsid w:val="007442B2"/>
    <w:rsid w:val="0077027F"/>
    <w:rsid w:val="00772FA8"/>
    <w:rsid w:val="007B543E"/>
    <w:rsid w:val="007C2134"/>
    <w:rsid w:val="007C5C68"/>
    <w:rsid w:val="007D369A"/>
    <w:rsid w:val="008176D2"/>
    <w:rsid w:val="008357DB"/>
    <w:rsid w:val="00843FDF"/>
    <w:rsid w:val="008A5B08"/>
    <w:rsid w:val="008C1A1B"/>
    <w:rsid w:val="008C64B4"/>
    <w:rsid w:val="008E470D"/>
    <w:rsid w:val="00945A2B"/>
    <w:rsid w:val="00964D47"/>
    <w:rsid w:val="00985EE6"/>
    <w:rsid w:val="009B4A10"/>
    <w:rsid w:val="009E325B"/>
    <w:rsid w:val="009E7028"/>
    <w:rsid w:val="009F6FD1"/>
    <w:rsid w:val="00A14F74"/>
    <w:rsid w:val="00A203D7"/>
    <w:rsid w:val="00A45BF2"/>
    <w:rsid w:val="00A46A1B"/>
    <w:rsid w:val="00A55E56"/>
    <w:rsid w:val="00A603EA"/>
    <w:rsid w:val="00A866F7"/>
    <w:rsid w:val="00A93A7D"/>
    <w:rsid w:val="00AA6C48"/>
    <w:rsid w:val="00AB50B1"/>
    <w:rsid w:val="00B01FD6"/>
    <w:rsid w:val="00B0307D"/>
    <w:rsid w:val="00B15C0F"/>
    <w:rsid w:val="00B23EB8"/>
    <w:rsid w:val="00B25907"/>
    <w:rsid w:val="00B813D8"/>
    <w:rsid w:val="00B86FA8"/>
    <w:rsid w:val="00BC4C52"/>
    <w:rsid w:val="00BD482C"/>
    <w:rsid w:val="00BF36DD"/>
    <w:rsid w:val="00C05961"/>
    <w:rsid w:val="00C53E1C"/>
    <w:rsid w:val="00C5432B"/>
    <w:rsid w:val="00C62908"/>
    <w:rsid w:val="00C86902"/>
    <w:rsid w:val="00C90A83"/>
    <w:rsid w:val="00CA44E2"/>
    <w:rsid w:val="00CB5D3C"/>
    <w:rsid w:val="00CF2E3E"/>
    <w:rsid w:val="00CF5EAC"/>
    <w:rsid w:val="00D03ACE"/>
    <w:rsid w:val="00D411C7"/>
    <w:rsid w:val="00D620EA"/>
    <w:rsid w:val="00D84AF0"/>
    <w:rsid w:val="00D96653"/>
    <w:rsid w:val="00DA0856"/>
    <w:rsid w:val="00DB55B4"/>
    <w:rsid w:val="00DB6608"/>
    <w:rsid w:val="00DD5F50"/>
    <w:rsid w:val="00E0451D"/>
    <w:rsid w:val="00E17816"/>
    <w:rsid w:val="00E344EC"/>
    <w:rsid w:val="00E35BA9"/>
    <w:rsid w:val="00E3649D"/>
    <w:rsid w:val="00E452FB"/>
    <w:rsid w:val="00E640AD"/>
    <w:rsid w:val="00E701FF"/>
    <w:rsid w:val="00EB3734"/>
    <w:rsid w:val="00F146FC"/>
    <w:rsid w:val="00F27D41"/>
    <w:rsid w:val="00F35B11"/>
    <w:rsid w:val="00F54A9F"/>
    <w:rsid w:val="00F738E8"/>
    <w:rsid w:val="00FE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C27F6"/>
  <w15:chartTrackingRefBased/>
  <w15:docId w15:val="{819AD3F8-768C-4D7C-B007-3948B35B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C5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C5B7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C5B76"/>
  </w:style>
  <w:style w:type="character" w:styleId="Hyperlink">
    <w:name w:val="Hyperlink"/>
    <w:basedOn w:val="Fontepargpadro"/>
    <w:uiPriority w:val="99"/>
    <w:semiHidden/>
    <w:unhideWhenUsed/>
    <w:rsid w:val="004C5B7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C6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487"/>
  </w:style>
  <w:style w:type="paragraph" w:styleId="Rodap">
    <w:name w:val="footer"/>
    <w:basedOn w:val="Normal"/>
    <w:link w:val="RodapChar"/>
    <w:uiPriority w:val="99"/>
    <w:unhideWhenUsed/>
    <w:rsid w:val="000C6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487"/>
  </w:style>
  <w:style w:type="paragraph" w:styleId="NormalWeb">
    <w:name w:val="Normal (Web)"/>
    <w:basedOn w:val="Normal"/>
    <w:uiPriority w:val="99"/>
    <w:unhideWhenUsed/>
    <w:rsid w:val="000C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B5D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Gugu%20de%20Nair\Modelos%20Personalizados%20do%20Office\MOD-PROJETO%20DE%20LEI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A5830-E528-4347-B21D-98FB0F33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MOD-PROJETO DE LEI</Template>
  <TotalTime>1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Gabinete Gugu</cp:lastModifiedBy>
  <cp:revision>3</cp:revision>
  <dcterms:created xsi:type="dcterms:W3CDTF">2023-03-07T16:45:00Z</dcterms:created>
  <dcterms:modified xsi:type="dcterms:W3CDTF">2023-03-08T11:51:00Z</dcterms:modified>
</cp:coreProperties>
</file>