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321209" wp14:editId="53EAA84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B433E7" w:rsidRPr="00AB50B1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B433E7" w:rsidRPr="00C97327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8065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7453B" w:rsidRPr="00E7453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AURELIO BARROS AREAS</w:t>
            </w:r>
          </w:p>
        </w:tc>
      </w:tr>
    </w:tbl>
    <w:p w:rsidR="00B433E7" w:rsidRDefault="00B433E7" w:rsidP="00B433E7">
      <w:pPr>
        <w:jc w:val="both"/>
      </w:pPr>
    </w:p>
    <w:p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610D64" w:rsidRPr="00880B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</w:t>
      </w:r>
    </w:p>
    <w:p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7" w:rsidRPr="00F84313" w:rsidRDefault="00C77803" w:rsidP="00C778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313">
        <w:rPr>
          <w:rFonts w:ascii="Times New Roman" w:hAnsi="Times New Roman" w:cs="Times New Roman"/>
          <w:sz w:val="24"/>
          <w:szCs w:val="24"/>
        </w:rPr>
        <w:t>Excelentíssimo Senhor Presidente da Câmara Municipal,</w:t>
      </w:r>
      <w:r w:rsidR="00893130" w:rsidRPr="00F84313">
        <w:rPr>
          <w:rFonts w:ascii="Times New Roman" w:hAnsi="Times New Roman" w:cs="Times New Roman"/>
          <w:sz w:val="24"/>
          <w:szCs w:val="24"/>
        </w:rPr>
        <w:tab/>
      </w:r>
    </w:p>
    <w:p w:rsidR="00B433E7" w:rsidRDefault="00183248" w:rsidP="00F8431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4313">
        <w:rPr>
          <w:rFonts w:ascii="Times New Roman" w:hAnsi="Times New Roman" w:cs="Times New Roman"/>
          <w:sz w:val="24"/>
          <w:szCs w:val="24"/>
        </w:rPr>
        <w:t>O</w:t>
      </w:r>
      <w:r w:rsidR="00B433E7" w:rsidRPr="00F84313">
        <w:rPr>
          <w:rFonts w:ascii="Times New Roman" w:hAnsi="Times New Roman" w:cs="Times New Roman"/>
          <w:sz w:val="24"/>
          <w:szCs w:val="24"/>
        </w:rPr>
        <w:t xml:space="preserve"> Vereador que este subscreve, atendendo exclusivamente ao interesse público, nos termos do art. 117 do Regimento Interno, INDICA a Douta Mesa, o envio de expediente ao Excelentíssi</w:t>
      </w:r>
      <w:r w:rsidR="00A928EA">
        <w:rPr>
          <w:rFonts w:ascii="Times New Roman" w:hAnsi="Times New Roman" w:cs="Times New Roman"/>
          <w:sz w:val="24"/>
          <w:szCs w:val="24"/>
        </w:rPr>
        <w:t xml:space="preserve">mo Senhor Prefeito, solicitando </w:t>
      </w:r>
      <w:r w:rsidR="00B433E7" w:rsidRPr="00F84313">
        <w:rPr>
          <w:rFonts w:ascii="Times New Roman" w:hAnsi="Times New Roman" w:cs="Times New Roman"/>
          <w:sz w:val="24"/>
          <w:szCs w:val="24"/>
        </w:rPr>
        <w:t>que</w:t>
      </w:r>
      <w:r w:rsidR="00610D64">
        <w:rPr>
          <w:rFonts w:ascii="Times New Roman" w:hAnsi="Times New Roman" w:cs="Times New Roman"/>
          <w:sz w:val="24"/>
          <w:szCs w:val="24"/>
        </w:rPr>
        <w:t xml:space="preserve"> seja </w:t>
      </w:r>
      <w:r w:rsidR="00BA3CC7">
        <w:rPr>
          <w:rFonts w:ascii="Times New Roman" w:hAnsi="Times New Roman" w:cs="Times New Roman"/>
          <w:sz w:val="24"/>
          <w:szCs w:val="24"/>
        </w:rPr>
        <w:t>INCLUIDA A ATIVIDADE DE</w:t>
      </w:r>
      <w:r w:rsidR="00610D64">
        <w:rPr>
          <w:rFonts w:ascii="Times New Roman" w:hAnsi="Times New Roman" w:cs="Times New Roman"/>
          <w:sz w:val="24"/>
          <w:szCs w:val="24"/>
        </w:rPr>
        <w:t xml:space="preserve"> PILATES junto aos centros de fisioterapia</w:t>
      </w:r>
      <w:r w:rsidR="00F84313" w:rsidRPr="00F84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0E58" w:rsidRPr="00F84313" w:rsidRDefault="002C0E58" w:rsidP="00F843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3E7" w:rsidRPr="002C0E58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0E58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1C6E3C" w:rsidRDefault="00880B34" w:rsidP="002C0E58">
      <w:pPr>
        <w:pStyle w:val="NormalWeb"/>
        <w:spacing w:before="240" w:beforeAutospacing="0" w:after="240" w:afterAutospacing="0" w:line="276" w:lineRule="auto"/>
        <w:jc w:val="both"/>
        <w:rPr>
          <w:sz w:val="26"/>
          <w:szCs w:val="26"/>
        </w:rPr>
      </w:pPr>
      <w:r w:rsidRPr="002C0E58">
        <w:rPr>
          <w:sz w:val="26"/>
          <w:szCs w:val="26"/>
        </w:rPr>
        <w:t xml:space="preserve">     O </w:t>
      </w:r>
      <w:proofErr w:type="spellStart"/>
      <w:r w:rsidRPr="002C0E58">
        <w:rPr>
          <w:sz w:val="26"/>
          <w:szCs w:val="26"/>
        </w:rPr>
        <w:t>Pilates</w:t>
      </w:r>
      <w:proofErr w:type="spellEnd"/>
      <w:r w:rsidRPr="002C0E58">
        <w:rPr>
          <w:sz w:val="26"/>
          <w:szCs w:val="26"/>
        </w:rPr>
        <w:t xml:space="preserve"> é um conjunto de exercícios que são realizados no solo ou em equipamentos exclusivos, que visa o total e completo controle e conexão entre corpo e mente, devolvendo e restaurando a saúde de indivíduos em condições patológicas, assim como promovendo um aumento da qualidade de vida para pessoas saudáveis.</w:t>
      </w:r>
      <w:r w:rsidR="002C0E58">
        <w:rPr>
          <w:sz w:val="26"/>
          <w:szCs w:val="26"/>
        </w:rPr>
        <w:t xml:space="preserve"> </w:t>
      </w:r>
      <w:r w:rsidRPr="002C0E58">
        <w:rPr>
          <w:sz w:val="26"/>
          <w:szCs w:val="26"/>
        </w:rPr>
        <w:t>Para tanto, ele faz uso principalmente da respiração e de movimentos que usam o peso do corpo ou o auxílio/resistência das molas em seus aparelhos.</w:t>
      </w:r>
      <w:r w:rsidR="00931EE2" w:rsidRPr="002C0E58">
        <w:rPr>
          <w:sz w:val="26"/>
          <w:szCs w:val="26"/>
        </w:rPr>
        <w:t xml:space="preserve">   </w:t>
      </w:r>
    </w:p>
    <w:p w:rsidR="001C6E3C" w:rsidRPr="002C0E58" w:rsidRDefault="001C6E3C" w:rsidP="002C0E58">
      <w:pPr>
        <w:pStyle w:val="NormalWeb"/>
        <w:spacing w:before="240"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Insta salientar que, </w:t>
      </w:r>
      <w:bookmarkStart w:id="0" w:name="_GoBack"/>
      <w:r>
        <w:rPr>
          <w:sz w:val="26"/>
          <w:szCs w:val="26"/>
        </w:rPr>
        <w:t xml:space="preserve">ao incluir a atividade de </w:t>
      </w:r>
      <w:proofErr w:type="spellStart"/>
      <w:r>
        <w:rPr>
          <w:sz w:val="26"/>
          <w:szCs w:val="26"/>
        </w:rPr>
        <w:t>pilates</w:t>
      </w:r>
      <w:proofErr w:type="spellEnd"/>
      <w:r>
        <w:rPr>
          <w:sz w:val="26"/>
          <w:szCs w:val="26"/>
        </w:rPr>
        <w:t xml:space="preserve"> junto aos centros de fisioterapia será proposto aos pacientes um melhor desempenho e resultado nos tratamentos, uma vez que</w:t>
      </w:r>
      <w:r w:rsidRPr="001C6E3C">
        <w:rPr>
          <w:sz w:val="26"/>
          <w:szCs w:val="26"/>
        </w:rPr>
        <w:t xml:space="preserve"> contribui para o fortalecimento muscular, redução da tensão da musculatura, alívio da dor generalizada, melhora a flexibilidade.</w:t>
      </w:r>
      <w:r w:rsidRPr="001C6E3C">
        <w:t xml:space="preserve"> </w:t>
      </w:r>
      <w:r w:rsidRPr="001C6E3C">
        <w:rPr>
          <w:sz w:val="26"/>
          <w:szCs w:val="26"/>
        </w:rPr>
        <w:t xml:space="preserve">A fisioterapia, juntamente com a técnica do </w:t>
      </w:r>
      <w:proofErr w:type="spellStart"/>
      <w:r w:rsidRPr="001C6E3C">
        <w:rPr>
          <w:sz w:val="26"/>
          <w:szCs w:val="26"/>
        </w:rPr>
        <w:t>pilates</w:t>
      </w:r>
      <w:proofErr w:type="spellEnd"/>
      <w:r w:rsidRPr="001C6E3C">
        <w:rPr>
          <w:sz w:val="26"/>
          <w:szCs w:val="26"/>
        </w:rPr>
        <w:t>, resulta em uma melhora significativa do quadro da dor na população</w:t>
      </w:r>
      <w:r>
        <w:rPr>
          <w:sz w:val="26"/>
          <w:szCs w:val="26"/>
        </w:rPr>
        <w:t>.</w:t>
      </w:r>
    </w:p>
    <w:bookmarkEnd w:id="0"/>
    <w:p w:rsidR="00931EE2" w:rsidRPr="002C0E58" w:rsidRDefault="00880B34" w:rsidP="002C0E5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58">
        <w:rPr>
          <w:rFonts w:ascii="Times New Roman" w:hAnsi="Times New Roman" w:cs="Times New Roman"/>
          <w:sz w:val="26"/>
          <w:szCs w:val="26"/>
        </w:rPr>
        <w:t xml:space="preserve">     </w:t>
      </w:r>
      <w:r w:rsidR="00931EE2" w:rsidRPr="002C0E58">
        <w:rPr>
          <w:rFonts w:ascii="Times New Roman" w:hAnsi="Times New Roman" w:cs="Times New Roman"/>
          <w:sz w:val="26"/>
          <w:szCs w:val="26"/>
        </w:rPr>
        <w:t xml:space="preserve"> A atividade de </w:t>
      </w:r>
      <w:proofErr w:type="spellStart"/>
      <w:r w:rsidR="00931EE2" w:rsidRPr="002C0E58">
        <w:rPr>
          <w:rFonts w:ascii="Times New Roman" w:hAnsi="Times New Roman" w:cs="Times New Roman"/>
          <w:sz w:val="26"/>
          <w:szCs w:val="26"/>
        </w:rPr>
        <w:t>Pilates</w:t>
      </w:r>
      <w:proofErr w:type="spellEnd"/>
      <w:r w:rsidR="00931EE2" w:rsidRPr="002C0E58">
        <w:rPr>
          <w:rFonts w:ascii="Times New Roman" w:hAnsi="Times New Roman" w:cs="Times New Roman"/>
          <w:sz w:val="26"/>
          <w:szCs w:val="26"/>
        </w:rPr>
        <w:t xml:space="preserve"> tem sido</w:t>
      </w:r>
      <w:r w:rsidR="00BA3CC7" w:rsidRPr="002C0E58">
        <w:rPr>
          <w:rFonts w:ascii="Times New Roman" w:hAnsi="Times New Roman" w:cs="Times New Roman"/>
          <w:sz w:val="26"/>
          <w:szCs w:val="26"/>
        </w:rPr>
        <w:t xml:space="preserve"> cada dia mais</w:t>
      </w:r>
      <w:r w:rsidR="00931EE2" w:rsidRPr="002C0E58">
        <w:rPr>
          <w:rFonts w:ascii="Times New Roman" w:hAnsi="Times New Roman" w:cs="Times New Roman"/>
          <w:sz w:val="26"/>
          <w:szCs w:val="26"/>
        </w:rPr>
        <w:t xml:space="preserve"> indicada por profissionais da saúde tendo em vista inúmeros benefícios que traz para a saúde das pessoas, independente de sexo e idade, além de trazer alivio para diversas dores, melhora a circulação sanguínea, </w:t>
      </w:r>
      <w:r w:rsidR="002C0E58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="00931EE2" w:rsidRPr="002C0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ontribui na manutenção e no aumento da densidade óssea, ajuda no controle da diabetes, artrite e doenças cardiovasculares, </w:t>
      </w:r>
      <w:r w:rsidR="00931EE2" w:rsidRPr="002C0E58">
        <w:rPr>
          <w:rFonts w:ascii="Times New Roman" w:hAnsi="Times New Roman" w:cs="Times New Roman"/>
          <w:sz w:val="26"/>
          <w:szCs w:val="26"/>
        </w:rPr>
        <w:t>flexibilidade do corpo e até mesmo auxilia na cura da depressão além de muitos outros benefícios.</w:t>
      </w:r>
    </w:p>
    <w:p w:rsidR="00681F0D" w:rsidRPr="002C0E58" w:rsidRDefault="00E27FB2" w:rsidP="002C0E58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0E58">
        <w:rPr>
          <w:rFonts w:ascii="Times New Roman" w:hAnsi="Times New Roman" w:cs="Times New Roman"/>
          <w:sz w:val="26"/>
          <w:szCs w:val="26"/>
        </w:rPr>
        <w:t>Com respaldo no regimento interno e na lei orgânica, me vejo na obrigação de pleitear a devida indicação.</w:t>
      </w:r>
    </w:p>
    <w:p w:rsidR="00880B34" w:rsidRDefault="00880B34" w:rsidP="002C0E58">
      <w:pPr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3E7" w:rsidRPr="00681F0D" w:rsidRDefault="00E27FB2" w:rsidP="00A928EA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Diante do exposto, rogo aos nobres pares para aprovação da referida matéria.</w:t>
      </w:r>
      <w:r w:rsidR="00A928EA" w:rsidRPr="00681F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433E7" w:rsidRDefault="00B433E7" w:rsidP="00E27F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880B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</w:t>
      </w:r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0B34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09 </w:t>
      </w:r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proofErr w:type="gramStart"/>
      <w:r w:rsidR="00880B34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>Março</w:t>
      </w:r>
      <w:proofErr w:type="gramEnd"/>
      <w:r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880B34" w:rsidRPr="00880B34">
        <w:rPr>
          <w:rFonts w:ascii="Times New Roman" w:hAnsi="Times New Roman" w:cs="Times New Roman"/>
          <w:color w:val="000000" w:themeColor="text1"/>
          <w:sz w:val="26"/>
          <w:szCs w:val="26"/>
        </w:rPr>
        <w:t>2023</w:t>
      </w:r>
    </w:p>
    <w:p w:rsidR="00880B34" w:rsidRDefault="00880B34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7453B" w:rsidRDefault="00E7453B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7453B">
        <w:rPr>
          <w:rFonts w:ascii="Times New Roman" w:hAnsi="Times New Roman" w:cs="Times New Roman"/>
          <w:sz w:val="26"/>
          <w:szCs w:val="26"/>
        </w:rPr>
        <w:t xml:space="preserve">AURELIO BARROS AREAS </w:t>
      </w:r>
    </w:p>
    <w:p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13"/>
    <w:rsid w:val="00071806"/>
    <w:rsid w:val="00183248"/>
    <w:rsid w:val="001C6E3C"/>
    <w:rsid w:val="00200C2F"/>
    <w:rsid w:val="00282BE0"/>
    <w:rsid w:val="002C0E58"/>
    <w:rsid w:val="003174DF"/>
    <w:rsid w:val="00350143"/>
    <w:rsid w:val="003B401A"/>
    <w:rsid w:val="004E174D"/>
    <w:rsid w:val="00582E8C"/>
    <w:rsid w:val="00610D64"/>
    <w:rsid w:val="00681F0D"/>
    <w:rsid w:val="006B35B8"/>
    <w:rsid w:val="0077027F"/>
    <w:rsid w:val="007B543E"/>
    <w:rsid w:val="00841736"/>
    <w:rsid w:val="00843FDF"/>
    <w:rsid w:val="00880B34"/>
    <w:rsid w:val="00893130"/>
    <w:rsid w:val="00931EE2"/>
    <w:rsid w:val="00987A72"/>
    <w:rsid w:val="009F6FD1"/>
    <w:rsid w:val="00A928EA"/>
    <w:rsid w:val="00AB50B1"/>
    <w:rsid w:val="00B433E7"/>
    <w:rsid w:val="00B80657"/>
    <w:rsid w:val="00BA3CC7"/>
    <w:rsid w:val="00C77803"/>
    <w:rsid w:val="00C90A83"/>
    <w:rsid w:val="00CF5A87"/>
    <w:rsid w:val="00D50BEF"/>
    <w:rsid w:val="00D620EA"/>
    <w:rsid w:val="00E27FB2"/>
    <w:rsid w:val="00E35BA9"/>
    <w:rsid w:val="00E3649D"/>
    <w:rsid w:val="00E452FB"/>
    <w:rsid w:val="00E701FF"/>
    <w:rsid w:val="00E7453B"/>
    <w:rsid w:val="00EC4B00"/>
    <w:rsid w:val="00F80983"/>
    <w:rsid w:val="00F84313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A45B"/>
  <w15:chartTrackingRefBased/>
  <w15:docId w15:val="{78AD6A27-4D41-4AA5-856F-07949B9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NormalWeb">
    <w:name w:val="Normal (Web)"/>
    <w:basedOn w:val="Normal"/>
    <w:uiPriority w:val="99"/>
    <w:unhideWhenUsed/>
    <w:rsid w:val="0088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urelio%20Barro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6747-96E7-45C9-8248-764670A2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8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Gabinete Aurelio</cp:lastModifiedBy>
  <cp:revision>4</cp:revision>
  <dcterms:created xsi:type="dcterms:W3CDTF">2023-03-08T12:58:00Z</dcterms:created>
  <dcterms:modified xsi:type="dcterms:W3CDTF">2023-03-08T14:57:00Z</dcterms:modified>
</cp:coreProperties>
</file>