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D3A" w:rsidRPr="005E0D3A" w:rsidRDefault="005E0D3A" w:rsidP="00B02813">
      <w:pPr>
        <w:spacing w:line="360" w:lineRule="auto"/>
        <w:jc w:val="center"/>
        <w:rPr>
          <w:rFonts w:ascii="Times New Roman" w:hAnsi="Times New Roman" w:cs="Times New Roman"/>
          <w:sz w:val="6"/>
          <w:szCs w:val="24"/>
        </w:rPr>
      </w:pPr>
    </w:p>
    <w:p w:rsidR="00E41784" w:rsidRPr="00B3410C" w:rsidRDefault="009911A6" w:rsidP="00B028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10C">
        <w:rPr>
          <w:rFonts w:ascii="Times New Roman" w:hAnsi="Times New Roman" w:cs="Times New Roman"/>
          <w:b/>
          <w:sz w:val="24"/>
          <w:szCs w:val="24"/>
        </w:rPr>
        <w:t>INDICAÇÃO Nº   /202</w:t>
      </w:r>
      <w:r w:rsidR="005219A7" w:rsidRPr="00B3410C">
        <w:rPr>
          <w:rFonts w:ascii="Times New Roman" w:hAnsi="Times New Roman" w:cs="Times New Roman"/>
          <w:b/>
          <w:sz w:val="24"/>
          <w:szCs w:val="24"/>
        </w:rPr>
        <w:t>3</w:t>
      </w:r>
    </w:p>
    <w:p w:rsidR="00B433E7" w:rsidRPr="00B3410C" w:rsidRDefault="00C77803" w:rsidP="00B856D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410C">
        <w:rPr>
          <w:rFonts w:ascii="Times New Roman" w:hAnsi="Times New Roman" w:cs="Times New Roman"/>
          <w:sz w:val="24"/>
          <w:szCs w:val="24"/>
        </w:rPr>
        <w:t>Excelentíssimo Senhor Presidente da Câmara Municipal,</w:t>
      </w:r>
      <w:r w:rsidR="00893130" w:rsidRPr="00B3410C">
        <w:rPr>
          <w:rFonts w:ascii="Times New Roman" w:hAnsi="Times New Roman" w:cs="Times New Roman"/>
          <w:sz w:val="24"/>
          <w:szCs w:val="24"/>
        </w:rPr>
        <w:tab/>
      </w:r>
    </w:p>
    <w:p w:rsidR="008D41C4" w:rsidRPr="00B3410C" w:rsidRDefault="00183248" w:rsidP="00E4178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10C">
        <w:rPr>
          <w:rFonts w:ascii="Times New Roman" w:hAnsi="Times New Roman" w:cs="Times New Roman"/>
          <w:sz w:val="24"/>
          <w:szCs w:val="24"/>
        </w:rPr>
        <w:t>O</w:t>
      </w:r>
      <w:r w:rsidR="00B433E7" w:rsidRPr="00B3410C">
        <w:rPr>
          <w:rFonts w:ascii="Times New Roman" w:hAnsi="Times New Roman" w:cs="Times New Roman"/>
          <w:sz w:val="24"/>
          <w:szCs w:val="24"/>
        </w:rPr>
        <w:t xml:space="preserve"> Vereador que este subscreve, atendendo exclusivamente ao interesse público, nos termos do art. 117 do Regimento Interno, INDICA a Douta Mesa, o envio de expediente ao Excelentíssimo Senhor Prefeito, solicitando </w:t>
      </w:r>
      <w:r w:rsidR="0032663B">
        <w:rPr>
          <w:rFonts w:ascii="Times New Roman" w:hAnsi="Times New Roman" w:cs="Times New Roman"/>
          <w:sz w:val="24"/>
          <w:szCs w:val="24"/>
        </w:rPr>
        <w:t xml:space="preserve">a </w:t>
      </w:r>
      <w:r w:rsidR="00050030">
        <w:rPr>
          <w:rFonts w:ascii="Times New Roman" w:hAnsi="Times New Roman" w:cs="Times New Roman"/>
          <w:sz w:val="24"/>
          <w:szCs w:val="24"/>
        </w:rPr>
        <w:t>desapropriação de um terreno para a construção de uma sede para o D</w:t>
      </w:r>
      <w:r w:rsidR="0092163C">
        <w:rPr>
          <w:rFonts w:ascii="Times New Roman" w:hAnsi="Times New Roman" w:cs="Times New Roman"/>
          <w:sz w:val="24"/>
          <w:szCs w:val="24"/>
        </w:rPr>
        <w:t>etran</w:t>
      </w:r>
      <w:r w:rsidR="0032663B">
        <w:rPr>
          <w:rFonts w:ascii="Times New Roman" w:hAnsi="Times New Roman" w:cs="Times New Roman"/>
          <w:sz w:val="24"/>
          <w:szCs w:val="24"/>
        </w:rPr>
        <w:t>.</w:t>
      </w:r>
    </w:p>
    <w:p w:rsidR="005219A7" w:rsidRPr="00B3410C" w:rsidRDefault="005219A7" w:rsidP="0073720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0EED" w:rsidRPr="00B3410C" w:rsidRDefault="00B433E7" w:rsidP="0073720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410C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2163C" w:rsidRDefault="00CA7F3D" w:rsidP="0092163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F3D">
        <w:rPr>
          <w:rFonts w:ascii="Times New Roman" w:hAnsi="Times New Roman" w:cs="Times New Roman"/>
          <w:sz w:val="24"/>
          <w:szCs w:val="24"/>
        </w:rPr>
        <w:t>A presente indicação</w:t>
      </w:r>
      <w:r w:rsidR="00967A1B" w:rsidRPr="00CA7F3D">
        <w:rPr>
          <w:rFonts w:ascii="Times New Roman" w:hAnsi="Times New Roman" w:cs="Times New Roman"/>
          <w:sz w:val="24"/>
          <w:szCs w:val="24"/>
        </w:rPr>
        <w:t xml:space="preserve"> tem por objetivo solicitar </w:t>
      </w:r>
      <w:r w:rsidRPr="00CA7F3D">
        <w:rPr>
          <w:rFonts w:ascii="Times New Roman" w:hAnsi="Times New Roman" w:cs="Times New Roman"/>
          <w:sz w:val="24"/>
          <w:szCs w:val="24"/>
        </w:rPr>
        <w:t xml:space="preserve">ao Chefe do Poder Executivo </w:t>
      </w:r>
      <w:r w:rsidR="002F3124">
        <w:rPr>
          <w:rFonts w:ascii="Times New Roman" w:hAnsi="Times New Roman" w:cs="Times New Roman"/>
          <w:sz w:val="24"/>
          <w:szCs w:val="24"/>
        </w:rPr>
        <w:t>a desapropriação de um terreno para a construção de uma sede para o D</w:t>
      </w:r>
      <w:r w:rsidR="0092163C">
        <w:rPr>
          <w:rFonts w:ascii="Times New Roman" w:hAnsi="Times New Roman" w:cs="Times New Roman"/>
          <w:sz w:val="24"/>
          <w:szCs w:val="24"/>
        </w:rPr>
        <w:t xml:space="preserve">etran. </w:t>
      </w:r>
    </w:p>
    <w:p w:rsidR="0092163C" w:rsidRDefault="0092163C" w:rsidP="0092163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aumento da população municipal observado nos últimos anos, a necessidade de ampliar os atendimentos realizados pelo órgão, ficou visível. Além disso, a construção de uma nova sede, permite que alguns serviços do Detran</w:t>
      </w:r>
      <w:r w:rsidR="00DE0C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só são realizados em cidades vizinhas, possam ser realizados no município. </w:t>
      </w:r>
      <w:bookmarkStart w:id="0" w:name="_GoBack"/>
      <w:bookmarkEnd w:id="0"/>
    </w:p>
    <w:p w:rsidR="00B02813" w:rsidRPr="00CA7F3D" w:rsidRDefault="00AE4D84" w:rsidP="0092163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F3D">
        <w:rPr>
          <w:rFonts w:ascii="Times New Roman" w:hAnsi="Times New Roman" w:cs="Times New Roman"/>
          <w:sz w:val="24"/>
          <w:szCs w:val="24"/>
        </w:rPr>
        <w:t>Pelo exposto, solicito ao Executivo Municipal o pronto atendimento e aos Nobre</w:t>
      </w:r>
      <w:r w:rsidR="00FD0E39" w:rsidRPr="00CA7F3D">
        <w:rPr>
          <w:rFonts w:ascii="Times New Roman" w:hAnsi="Times New Roman" w:cs="Times New Roman"/>
          <w:sz w:val="24"/>
          <w:szCs w:val="24"/>
        </w:rPr>
        <w:t>s</w:t>
      </w:r>
      <w:r w:rsidR="00F31DE9">
        <w:rPr>
          <w:rFonts w:ascii="Times New Roman" w:hAnsi="Times New Roman" w:cs="Times New Roman"/>
          <w:sz w:val="24"/>
          <w:szCs w:val="24"/>
        </w:rPr>
        <w:t xml:space="preserve"> Pares a </w:t>
      </w:r>
      <w:r w:rsidRPr="00CA7F3D">
        <w:rPr>
          <w:rFonts w:ascii="Times New Roman" w:hAnsi="Times New Roman" w:cs="Times New Roman"/>
          <w:sz w:val="24"/>
          <w:szCs w:val="24"/>
        </w:rPr>
        <w:t xml:space="preserve">aprovação da presente </w:t>
      </w:r>
      <w:r w:rsidR="00EE1462" w:rsidRPr="00CA7F3D">
        <w:rPr>
          <w:rFonts w:ascii="Times New Roman" w:hAnsi="Times New Roman" w:cs="Times New Roman"/>
          <w:b/>
          <w:sz w:val="24"/>
          <w:szCs w:val="24"/>
        </w:rPr>
        <w:t>Indicação</w:t>
      </w:r>
      <w:r w:rsidRPr="00CA7F3D">
        <w:rPr>
          <w:rFonts w:ascii="Times New Roman" w:hAnsi="Times New Roman" w:cs="Times New Roman"/>
          <w:sz w:val="24"/>
          <w:szCs w:val="24"/>
        </w:rPr>
        <w:t>.</w:t>
      </w:r>
    </w:p>
    <w:p w:rsidR="005E0D3A" w:rsidRDefault="005E0D3A" w:rsidP="005E0D3A">
      <w:pPr>
        <w:rPr>
          <w:rFonts w:ascii="Times New Roman" w:hAnsi="Times New Roman" w:cs="Times New Roman"/>
          <w:sz w:val="18"/>
          <w:szCs w:val="24"/>
        </w:rPr>
      </w:pPr>
    </w:p>
    <w:p w:rsidR="00943A04" w:rsidRPr="005E0D3A" w:rsidRDefault="00943A04" w:rsidP="005E0D3A">
      <w:pPr>
        <w:rPr>
          <w:rFonts w:ascii="Times New Roman" w:hAnsi="Times New Roman" w:cs="Times New Roman"/>
          <w:sz w:val="18"/>
          <w:szCs w:val="24"/>
        </w:rPr>
      </w:pPr>
    </w:p>
    <w:p w:rsidR="00F86C1C" w:rsidRDefault="00D1114E" w:rsidP="00B02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B3410C">
        <w:rPr>
          <w:rFonts w:ascii="Times New Roman" w:hAnsi="Times New Roman" w:cs="Times New Roman"/>
          <w:sz w:val="24"/>
          <w:szCs w:val="24"/>
        </w:rPr>
        <w:t>Sala das Sessões,</w:t>
      </w:r>
      <w:r w:rsidR="00B433E7" w:rsidRPr="00B3410C">
        <w:rPr>
          <w:rFonts w:ascii="Times New Roman" w:hAnsi="Times New Roman" w:cs="Times New Roman"/>
          <w:sz w:val="24"/>
          <w:szCs w:val="24"/>
        </w:rPr>
        <w:t xml:space="preserve"> </w:t>
      </w:r>
      <w:r w:rsidR="0032663B">
        <w:rPr>
          <w:rFonts w:ascii="Times New Roman" w:hAnsi="Times New Roman" w:cs="Times New Roman"/>
          <w:sz w:val="24"/>
          <w:szCs w:val="24"/>
        </w:rPr>
        <w:t>1</w:t>
      </w:r>
      <w:r w:rsidR="00DE0CA0">
        <w:rPr>
          <w:rFonts w:ascii="Times New Roman" w:hAnsi="Times New Roman" w:cs="Times New Roman"/>
          <w:sz w:val="24"/>
          <w:szCs w:val="24"/>
        </w:rPr>
        <w:t>6</w:t>
      </w:r>
      <w:r w:rsidR="00B02813">
        <w:rPr>
          <w:rFonts w:ascii="Times New Roman" w:hAnsi="Times New Roman" w:cs="Times New Roman"/>
          <w:sz w:val="24"/>
          <w:szCs w:val="24"/>
        </w:rPr>
        <w:t xml:space="preserve"> </w:t>
      </w:r>
      <w:r w:rsidR="009A77FF" w:rsidRPr="00B3410C">
        <w:rPr>
          <w:rFonts w:ascii="Times New Roman" w:hAnsi="Times New Roman" w:cs="Times New Roman"/>
          <w:sz w:val="24"/>
          <w:szCs w:val="24"/>
        </w:rPr>
        <w:t xml:space="preserve">de </w:t>
      </w:r>
      <w:r w:rsidR="00CA7F3D">
        <w:rPr>
          <w:rFonts w:ascii="Times New Roman" w:hAnsi="Times New Roman" w:cs="Times New Roman"/>
          <w:sz w:val="24"/>
          <w:szCs w:val="24"/>
        </w:rPr>
        <w:t>maio</w:t>
      </w:r>
      <w:r w:rsidRPr="00B3410C">
        <w:rPr>
          <w:rFonts w:ascii="Times New Roman" w:hAnsi="Times New Roman" w:cs="Times New Roman"/>
          <w:sz w:val="24"/>
          <w:szCs w:val="24"/>
        </w:rPr>
        <w:t xml:space="preserve"> </w:t>
      </w:r>
      <w:r w:rsidR="00B433E7" w:rsidRPr="00B3410C">
        <w:rPr>
          <w:rFonts w:ascii="Times New Roman" w:hAnsi="Times New Roman" w:cs="Times New Roman"/>
          <w:sz w:val="24"/>
          <w:szCs w:val="24"/>
        </w:rPr>
        <w:t xml:space="preserve">de </w:t>
      </w:r>
      <w:r w:rsidR="00EF2678" w:rsidRPr="00B3410C">
        <w:rPr>
          <w:rFonts w:ascii="Times New Roman" w:hAnsi="Times New Roman" w:cs="Times New Roman"/>
          <w:sz w:val="24"/>
          <w:szCs w:val="24"/>
        </w:rPr>
        <w:t>202</w:t>
      </w:r>
      <w:r w:rsidR="005219A7" w:rsidRPr="00B3410C">
        <w:rPr>
          <w:rFonts w:ascii="Times New Roman" w:hAnsi="Times New Roman" w:cs="Times New Roman"/>
          <w:sz w:val="24"/>
          <w:szCs w:val="24"/>
        </w:rPr>
        <w:t>3</w:t>
      </w:r>
      <w:r w:rsidR="00EF2678" w:rsidRPr="00B3410C">
        <w:rPr>
          <w:rFonts w:ascii="Times New Roman" w:hAnsi="Times New Roman" w:cs="Times New Roman"/>
          <w:sz w:val="24"/>
          <w:szCs w:val="24"/>
        </w:rPr>
        <w:t>.</w:t>
      </w:r>
    </w:p>
    <w:p w:rsidR="005E0D3A" w:rsidRDefault="005E0D3A" w:rsidP="00B02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3A04" w:rsidRPr="00B3410C" w:rsidRDefault="00943A04" w:rsidP="00B028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88C" w:rsidRPr="00B3410C" w:rsidRDefault="0076488C" w:rsidP="00B856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10C">
        <w:rPr>
          <w:rFonts w:ascii="Times New Roman" w:hAnsi="Times New Roman" w:cs="Times New Roman"/>
          <w:b/>
          <w:sz w:val="24"/>
          <w:szCs w:val="24"/>
        </w:rPr>
        <w:t xml:space="preserve">GELMIRES DA COSTA GOMES FILHO </w:t>
      </w:r>
    </w:p>
    <w:p w:rsidR="00B3410C" w:rsidRPr="00B3410C" w:rsidRDefault="00893130" w:rsidP="005E0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410C">
        <w:rPr>
          <w:rFonts w:ascii="Times New Roman" w:hAnsi="Times New Roman" w:cs="Times New Roman"/>
          <w:sz w:val="24"/>
          <w:szCs w:val="24"/>
        </w:rPr>
        <w:t>Vereador</w:t>
      </w:r>
      <w:r w:rsidR="00B433E7" w:rsidRPr="00B3410C">
        <w:rPr>
          <w:rFonts w:ascii="Times New Roman" w:hAnsi="Times New Roman" w:cs="Times New Roman"/>
          <w:sz w:val="24"/>
          <w:szCs w:val="24"/>
        </w:rPr>
        <w:t xml:space="preserve"> </w:t>
      </w:r>
      <w:r w:rsidRPr="00B3410C">
        <w:rPr>
          <w:rFonts w:ascii="Times New Roman" w:hAnsi="Times New Roman" w:cs="Times New Roman"/>
          <w:sz w:val="24"/>
          <w:szCs w:val="24"/>
        </w:rPr>
        <w:t>Autor</w:t>
      </w:r>
    </w:p>
    <w:sectPr w:rsidR="00B3410C" w:rsidRPr="00B3410C" w:rsidSect="00B3410C">
      <w:headerReference w:type="default" r:id="rId7"/>
      <w:pgSz w:w="11906" w:h="16838"/>
      <w:pgMar w:top="1560" w:right="1133" w:bottom="1135" w:left="1134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41C" w:rsidRDefault="00E6041C" w:rsidP="008109B3">
      <w:pPr>
        <w:spacing w:after="0" w:line="240" w:lineRule="auto"/>
      </w:pPr>
      <w:r>
        <w:separator/>
      </w:r>
    </w:p>
  </w:endnote>
  <w:endnote w:type="continuationSeparator" w:id="0">
    <w:p w:rsidR="00E6041C" w:rsidRDefault="00E6041C" w:rsidP="0081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41C" w:rsidRDefault="00E6041C" w:rsidP="008109B3">
      <w:pPr>
        <w:spacing w:after="0" w:line="240" w:lineRule="auto"/>
      </w:pPr>
      <w:r>
        <w:separator/>
      </w:r>
    </w:p>
  </w:footnote>
  <w:footnote w:type="continuationSeparator" w:id="0">
    <w:p w:rsidR="00E6041C" w:rsidRDefault="00E6041C" w:rsidP="0081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9B3" w:rsidRPr="00B856DD" w:rsidRDefault="008109B3" w:rsidP="008109B3">
    <w:pPr>
      <w:spacing w:after="0" w:line="240" w:lineRule="auto"/>
      <w:ind w:left="1843"/>
      <w:rPr>
        <w:rFonts w:ascii="Times New Roman" w:eastAsia="Times New Roman" w:hAnsi="Times New Roman" w:cs="Times New Roman"/>
        <w:sz w:val="24"/>
        <w:szCs w:val="24"/>
      </w:rPr>
    </w:pPr>
    <w:r w:rsidRPr="00B856DD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6577A451" wp14:editId="39E7B0BC">
          <wp:simplePos x="0" y="0"/>
          <wp:positionH relativeFrom="column">
            <wp:posOffset>80010</wp:posOffset>
          </wp:positionH>
          <wp:positionV relativeFrom="paragraph">
            <wp:posOffset>-335280</wp:posOffset>
          </wp:positionV>
          <wp:extent cx="987425" cy="876300"/>
          <wp:effectExtent l="0" t="0" r="3175" b="0"/>
          <wp:wrapNone/>
          <wp:docPr id="2" name="Imagem 2" descr="http://192.168.88.103/imagens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92.168.88.103/imagens/brasa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856DD">
      <w:rPr>
        <w:rFonts w:ascii="Times New Roman" w:eastAsia="Times New Roman" w:hAnsi="Times New Roman" w:cs="Times New Roman"/>
        <w:sz w:val="24"/>
        <w:szCs w:val="24"/>
      </w:rPr>
      <w:t>CÂMARA MUNICIPAL DE ARMAÇÃO DOS BÚZIOS - RJ</w:t>
    </w:r>
  </w:p>
  <w:p w:rsidR="008109B3" w:rsidRDefault="008109B3" w:rsidP="008109B3">
    <w:pPr>
      <w:pStyle w:val="Cabealho"/>
      <w:ind w:left="1843"/>
    </w:pPr>
    <w:r w:rsidRPr="00B856DD">
      <w:rPr>
        <w:rFonts w:ascii="Times New Roman" w:eastAsia="Times New Roman" w:hAnsi="Times New Roman" w:cs="Times New Roman"/>
        <w:i/>
        <w:sz w:val="24"/>
        <w:szCs w:val="24"/>
        <w:u w:val="single"/>
      </w:rPr>
      <w:t>GABINETE DO VEREADOR GELMIRES DA COSTA GOMES FILHO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84"/>
    <w:rsid w:val="00050030"/>
    <w:rsid w:val="00071806"/>
    <w:rsid w:val="000D328D"/>
    <w:rsid w:val="00156103"/>
    <w:rsid w:val="00183248"/>
    <w:rsid w:val="001F0976"/>
    <w:rsid w:val="00200C2F"/>
    <w:rsid w:val="00256DA4"/>
    <w:rsid w:val="00282BE0"/>
    <w:rsid w:val="002C5CC3"/>
    <w:rsid w:val="002D3A8E"/>
    <w:rsid w:val="002E1E58"/>
    <w:rsid w:val="002F26DB"/>
    <w:rsid w:val="002F3124"/>
    <w:rsid w:val="003174DF"/>
    <w:rsid w:val="0032663B"/>
    <w:rsid w:val="00350143"/>
    <w:rsid w:val="003F0C4F"/>
    <w:rsid w:val="00402156"/>
    <w:rsid w:val="00406BAA"/>
    <w:rsid w:val="00412759"/>
    <w:rsid w:val="004643E4"/>
    <w:rsid w:val="00467149"/>
    <w:rsid w:val="004876EE"/>
    <w:rsid w:val="004E174D"/>
    <w:rsid w:val="005219A7"/>
    <w:rsid w:val="00582E8C"/>
    <w:rsid w:val="00594F3C"/>
    <w:rsid w:val="005E0D3A"/>
    <w:rsid w:val="006039B8"/>
    <w:rsid w:val="0062186E"/>
    <w:rsid w:val="00634A9C"/>
    <w:rsid w:val="00645DCA"/>
    <w:rsid w:val="006B72E5"/>
    <w:rsid w:val="006D09D9"/>
    <w:rsid w:val="00737205"/>
    <w:rsid w:val="00743403"/>
    <w:rsid w:val="007441DD"/>
    <w:rsid w:val="00745610"/>
    <w:rsid w:val="0076488C"/>
    <w:rsid w:val="0077027F"/>
    <w:rsid w:val="0078411A"/>
    <w:rsid w:val="007B543E"/>
    <w:rsid w:val="007D17D2"/>
    <w:rsid w:val="007E0EED"/>
    <w:rsid w:val="007E3F84"/>
    <w:rsid w:val="007F732B"/>
    <w:rsid w:val="008109B3"/>
    <w:rsid w:val="00841736"/>
    <w:rsid w:val="00843FDF"/>
    <w:rsid w:val="0087740A"/>
    <w:rsid w:val="00893130"/>
    <w:rsid w:val="0089536F"/>
    <w:rsid w:val="008964EE"/>
    <w:rsid w:val="008A456B"/>
    <w:rsid w:val="008D41C4"/>
    <w:rsid w:val="008E45D2"/>
    <w:rsid w:val="008F4E19"/>
    <w:rsid w:val="00912829"/>
    <w:rsid w:val="0092163C"/>
    <w:rsid w:val="00943A04"/>
    <w:rsid w:val="00943E06"/>
    <w:rsid w:val="00946032"/>
    <w:rsid w:val="00967A1B"/>
    <w:rsid w:val="00970FBA"/>
    <w:rsid w:val="00975D55"/>
    <w:rsid w:val="00987A72"/>
    <w:rsid w:val="009911A6"/>
    <w:rsid w:val="0099687D"/>
    <w:rsid w:val="009A77FF"/>
    <w:rsid w:val="009B7DA5"/>
    <w:rsid w:val="009E066B"/>
    <w:rsid w:val="009F6FD1"/>
    <w:rsid w:val="00A041D8"/>
    <w:rsid w:val="00AB50B1"/>
    <w:rsid w:val="00AE4D84"/>
    <w:rsid w:val="00B02813"/>
    <w:rsid w:val="00B07DEB"/>
    <w:rsid w:val="00B16107"/>
    <w:rsid w:val="00B16BA1"/>
    <w:rsid w:val="00B3410C"/>
    <w:rsid w:val="00B433E7"/>
    <w:rsid w:val="00B453DB"/>
    <w:rsid w:val="00B739AA"/>
    <w:rsid w:val="00B80657"/>
    <w:rsid w:val="00B856DD"/>
    <w:rsid w:val="00BE6DF3"/>
    <w:rsid w:val="00BF43F7"/>
    <w:rsid w:val="00C541B7"/>
    <w:rsid w:val="00C77803"/>
    <w:rsid w:val="00C80C69"/>
    <w:rsid w:val="00C90A83"/>
    <w:rsid w:val="00CA7F3D"/>
    <w:rsid w:val="00CF3117"/>
    <w:rsid w:val="00CF3A37"/>
    <w:rsid w:val="00CF5A87"/>
    <w:rsid w:val="00D1114E"/>
    <w:rsid w:val="00D620EA"/>
    <w:rsid w:val="00D63B7A"/>
    <w:rsid w:val="00DE0CA0"/>
    <w:rsid w:val="00DE463C"/>
    <w:rsid w:val="00E11B11"/>
    <w:rsid w:val="00E333F1"/>
    <w:rsid w:val="00E35BA9"/>
    <w:rsid w:val="00E3649D"/>
    <w:rsid w:val="00E41784"/>
    <w:rsid w:val="00E452FB"/>
    <w:rsid w:val="00E6041C"/>
    <w:rsid w:val="00E701FF"/>
    <w:rsid w:val="00E72570"/>
    <w:rsid w:val="00E7453B"/>
    <w:rsid w:val="00EB5622"/>
    <w:rsid w:val="00EC4B00"/>
    <w:rsid w:val="00ED4732"/>
    <w:rsid w:val="00EE1462"/>
    <w:rsid w:val="00EF2678"/>
    <w:rsid w:val="00F31DE9"/>
    <w:rsid w:val="00F54381"/>
    <w:rsid w:val="00F639C1"/>
    <w:rsid w:val="00F86C1C"/>
    <w:rsid w:val="00FD0E39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96FB7"/>
  <w15:docId w15:val="{3CE6DA03-4DFC-47F8-AFC6-0C5C6D8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5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56D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73720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10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B3"/>
  </w:style>
  <w:style w:type="paragraph" w:styleId="Rodap">
    <w:name w:val="footer"/>
    <w:basedOn w:val="Normal"/>
    <w:link w:val="RodapChar"/>
    <w:uiPriority w:val="99"/>
    <w:unhideWhenUsed/>
    <w:rsid w:val="00810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B3"/>
  </w:style>
  <w:style w:type="paragraph" w:styleId="NormalWeb">
    <w:name w:val="Normal (Web)"/>
    <w:basedOn w:val="Normal"/>
    <w:uiPriority w:val="99"/>
    <w:unhideWhenUsed/>
    <w:rsid w:val="008D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.gugu\Desktop\indica&#231;&#227;o%20transporte%20baia%20formosa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654E6-C2AC-46F9-96C5-F0B6EAC2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transporte baia formosa</Template>
  <TotalTime>33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Gugu</dc:creator>
  <cp:lastModifiedBy>Gabinete Gugu</cp:lastModifiedBy>
  <cp:revision>3</cp:revision>
  <cp:lastPrinted>2023-03-29T14:17:00Z</cp:lastPrinted>
  <dcterms:created xsi:type="dcterms:W3CDTF">2023-05-16T12:20:00Z</dcterms:created>
  <dcterms:modified xsi:type="dcterms:W3CDTF">2023-05-16T13:11:00Z</dcterms:modified>
</cp:coreProperties>
</file>