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E7" w:rsidRDefault="00B21266" w:rsidP="00B21266">
      <w:pPr>
        <w:jc w:val="center"/>
        <w:rPr>
          <w:rFonts w:ascii="Arial" w:hAnsi="Arial" w:cs="Arial"/>
          <w:b/>
          <w:sz w:val="24"/>
          <w:szCs w:val="24"/>
        </w:rPr>
      </w:pPr>
      <w:r w:rsidRPr="00B21266">
        <w:rPr>
          <w:rFonts w:ascii="Arial" w:hAnsi="Arial" w:cs="Arial"/>
          <w:b/>
          <w:sz w:val="24"/>
          <w:szCs w:val="24"/>
        </w:rPr>
        <w:t>INDICAÇÃO Nº      /2025</w:t>
      </w:r>
    </w:p>
    <w:p w:rsidR="00B21266" w:rsidRPr="00B21266" w:rsidRDefault="00B21266" w:rsidP="00B21266">
      <w:pPr>
        <w:jc w:val="center"/>
        <w:rPr>
          <w:rFonts w:ascii="Arial" w:hAnsi="Arial" w:cs="Arial"/>
          <w:b/>
          <w:sz w:val="24"/>
          <w:szCs w:val="24"/>
        </w:rPr>
      </w:pPr>
    </w:p>
    <w:p w:rsidR="00B21266" w:rsidRPr="00F50E9E" w:rsidRDefault="00B21266" w:rsidP="00B212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F50E9E">
        <w:rPr>
          <w:rFonts w:ascii="Arial" w:hAnsi="Arial" w:cs="Arial"/>
          <w:sz w:val="24"/>
          <w:szCs w:val="24"/>
        </w:rPr>
        <w:t>xcelentíssimo Senhor Presidente da Câmara Municipal,</w:t>
      </w:r>
      <w:r w:rsidRPr="00F50E9E">
        <w:rPr>
          <w:rFonts w:ascii="Arial" w:hAnsi="Arial" w:cs="Arial"/>
          <w:sz w:val="24"/>
          <w:szCs w:val="24"/>
        </w:rPr>
        <w:tab/>
      </w:r>
    </w:p>
    <w:p w:rsidR="00B21266" w:rsidRPr="004F7D4F" w:rsidRDefault="00B21266" w:rsidP="00B212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0E9E">
        <w:rPr>
          <w:rFonts w:ascii="Arial" w:hAnsi="Arial" w:cs="Arial"/>
          <w:sz w:val="24"/>
          <w:szCs w:val="24"/>
        </w:rPr>
        <w:t xml:space="preserve">O Vereador que este subscreve, atendendo exclusivamente ao interesse público, nos termos do art. 117 do Regimento Interno, INDICA a Douta Mesa, o envio de expediente ao Excelentíssimo Senhor Prefeito, </w:t>
      </w:r>
      <w:r w:rsidRPr="004F7D4F">
        <w:rPr>
          <w:rFonts w:ascii="Arial" w:hAnsi="Arial" w:cs="Arial"/>
          <w:sz w:val="24"/>
          <w:szCs w:val="24"/>
        </w:rPr>
        <w:t xml:space="preserve">solicitando reforma e modernização com acessibilidade para Praça do </w:t>
      </w:r>
      <w:proofErr w:type="spellStart"/>
      <w:r w:rsidRPr="004F7D4F">
        <w:rPr>
          <w:rFonts w:ascii="Arial" w:hAnsi="Arial" w:cs="Arial"/>
          <w:sz w:val="24"/>
          <w:szCs w:val="24"/>
        </w:rPr>
        <w:t>Jorjão</w:t>
      </w:r>
      <w:proofErr w:type="spellEnd"/>
      <w:r>
        <w:rPr>
          <w:rFonts w:ascii="Arial" w:hAnsi="Arial" w:cs="Arial"/>
          <w:sz w:val="24"/>
          <w:szCs w:val="24"/>
        </w:rPr>
        <w:t>, no bairro da Cem Braças</w:t>
      </w:r>
      <w:r w:rsidRPr="004F7D4F">
        <w:rPr>
          <w:rFonts w:ascii="Arial" w:hAnsi="Arial" w:cs="Arial"/>
          <w:sz w:val="24"/>
          <w:szCs w:val="24"/>
        </w:rPr>
        <w:t xml:space="preserve">, neste Município. </w:t>
      </w:r>
    </w:p>
    <w:p w:rsidR="00B21266" w:rsidRPr="00F50E9E" w:rsidRDefault="00B21266" w:rsidP="00B212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1266" w:rsidRDefault="00B21266" w:rsidP="00B21266">
      <w:pPr>
        <w:spacing w:line="360" w:lineRule="auto"/>
        <w:rPr>
          <w:rFonts w:ascii="Arial" w:hAnsi="Arial" w:cs="Arial"/>
          <w:sz w:val="24"/>
          <w:szCs w:val="24"/>
        </w:rPr>
      </w:pPr>
      <w:r w:rsidRPr="00F50E9E">
        <w:rPr>
          <w:rFonts w:ascii="Arial" w:hAnsi="Arial" w:cs="Arial"/>
          <w:b/>
          <w:sz w:val="24"/>
          <w:szCs w:val="24"/>
          <w:u w:val="single"/>
        </w:rPr>
        <w:t>JUSTIFICATIVA</w:t>
      </w:r>
      <w:r>
        <w:rPr>
          <w:rFonts w:ascii="Arial" w:hAnsi="Arial" w:cs="Arial"/>
          <w:sz w:val="24"/>
          <w:szCs w:val="24"/>
        </w:rPr>
        <w:t>:</w:t>
      </w:r>
    </w:p>
    <w:p w:rsidR="00B21266" w:rsidRDefault="00B21266" w:rsidP="00B2126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 xml:space="preserve">A Praça do </w:t>
      </w:r>
      <w:proofErr w:type="spellStart"/>
      <w:r w:rsidRPr="008A3350">
        <w:rPr>
          <w:rFonts w:ascii="Arial" w:hAnsi="Arial" w:cs="Arial"/>
        </w:rPr>
        <w:t>Jorjão</w:t>
      </w:r>
      <w:proofErr w:type="spellEnd"/>
      <w:r w:rsidRPr="008A3350">
        <w:rPr>
          <w:rFonts w:ascii="Arial" w:hAnsi="Arial" w:cs="Arial"/>
        </w:rPr>
        <w:t xml:space="preserve">, situada na Rua Clotilde, no bairro da Cem Braças, </w:t>
      </w:r>
      <w:r>
        <w:rPr>
          <w:rFonts w:ascii="Arial" w:hAnsi="Arial" w:cs="Arial"/>
        </w:rPr>
        <w:t xml:space="preserve">neste município, </w:t>
      </w:r>
      <w:r w:rsidRPr="008A3350">
        <w:rPr>
          <w:rFonts w:ascii="Arial" w:hAnsi="Arial" w:cs="Arial"/>
        </w:rPr>
        <w:t>é um importante po</w:t>
      </w:r>
      <w:bookmarkStart w:id="0" w:name="_GoBack"/>
      <w:bookmarkEnd w:id="0"/>
      <w:r w:rsidRPr="008A3350">
        <w:rPr>
          <w:rFonts w:ascii="Arial" w:hAnsi="Arial" w:cs="Arial"/>
        </w:rPr>
        <w:t xml:space="preserve">nto de encontro e lazer para os moradores da região. </w:t>
      </w:r>
    </w:p>
    <w:p w:rsidR="00B21266" w:rsidRDefault="00B21266" w:rsidP="00B21266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8A3350">
        <w:rPr>
          <w:rFonts w:ascii="Arial" w:hAnsi="Arial" w:cs="Arial"/>
        </w:rPr>
        <w:t>A reforma e modernização da praça, incluindo a implementação de acessibilidade, são essenciais para garantir que todos os cidadãos possam usufruir do espaço</w:t>
      </w:r>
      <w:r>
        <w:rPr>
          <w:rFonts w:ascii="Arial" w:hAnsi="Arial" w:cs="Arial"/>
        </w:rPr>
        <w:t xml:space="preserve"> de forma igualitária e segura. </w:t>
      </w:r>
      <w:r w:rsidRPr="008A3350">
        <w:rPr>
          <w:rFonts w:ascii="Arial" w:hAnsi="Arial" w:cs="Arial"/>
        </w:rPr>
        <w:t>A revitalização do espaço também pode fomentar atividades culturais, esportivas e de lazer, promovendo a integração social e o bem-estar da população local.</w:t>
      </w:r>
    </w:p>
    <w:p w:rsidR="00B21266" w:rsidRPr="00F50E9E" w:rsidRDefault="00B21266" w:rsidP="00B212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0E9E">
        <w:rPr>
          <w:rFonts w:ascii="Arial" w:hAnsi="Arial" w:cs="Arial"/>
          <w:sz w:val="24"/>
          <w:szCs w:val="24"/>
        </w:rPr>
        <w:t>Diante do exposto, rogo aos nobres pares para aprovação da referida matéria.</w:t>
      </w:r>
    </w:p>
    <w:p w:rsidR="00B21266" w:rsidRPr="00F50E9E" w:rsidRDefault="00B21266" w:rsidP="00B2126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1266" w:rsidRPr="00F50E9E" w:rsidRDefault="00B21266" w:rsidP="00B21266">
      <w:pPr>
        <w:spacing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F50E9E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24 de fevereiro </w:t>
      </w:r>
      <w:r>
        <w:rPr>
          <w:rFonts w:ascii="Arial" w:hAnsi="Arial" w:cs="Arial"/>
          <w:sz w:val="24"/>
          <w:szCs w:val="24"/>
        </w:rPr>
        <w:t>de 2024.</w:t>
      </w:r>
    </w:p>
    <w:p w:rsidR="00B21266" w:rsidRPr="00F50E9E" w:rsidRDefault="00B21266" w:rsidP="00B21266">
      <w:pPr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B21266" w:rsidRPr="00F50E9E" w:rsidRDefault="00B21266" w:rsidP="00B21266">
      <w:pPr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F50E9E">
        <w:rPr>
          <w:rFonts w:ascii="Arial" w:hAnsi="Arial" w:cs="Arial"/>
          <w:sz w:val="24"/>
          <w:szCs w:val="24"/>
        </w:rPr>
        <w:t xml:space="preserve">AURELIO BARROS AREAS </w:t>
      </w:r>
    </w:p>
    <w:p w:rsidR="00B21266" w:rsidRPr="00F50E9E" w:rsidRDefault="00B21266" w:rsidP="00B21266">
      <w:pPr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F50E9E">
        <w:rPr>
          <w:rFonts w:ascii="Arial" w:hAnsi="Arial" w:cs="Arial"/>
          <w:i/>
          <w:sz w:val="24"/>
          <w:szCs w:val="24"/>
        </w:rPr>
        <w:t>Vereador Autor</w:t>
      </w:r>
    </w:p>
    <w:p w:rsidR="00B433E7" w:rsidRPr="00022EBF" w:rsidRDefault="00B433E7" w:rsidP="00B433E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620EA" w:rsidRPr="00022EBF" w:rsidRDefault="00D620EA" w:rsidP="00D620EA">
      <w:pPr>
        <w:spacing w:after="0"/>
        <w:rPr>
          <w:rFonts w:ascii="Arial" w:hAnsi="Arial" w:cs="Arial"/>
          <w:sz w:val="24"/>
          <w:szCs w:val="24"/>
        </w:rPr>
      </w:pPr>
    </w:p>
    <w:sectPr w:rsidR="00D620EA" w:rsidRPr="00022EBF" w:rsidSect="00D62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21" w:rsidRDefault="00697021" w:rsidP="002548B0">
      <w:pPr>
        <w:spacing w:after="0" w:line="240" w:lineRule="auto"/>
      </w:pPr>
      <w:r>
        <w:separator/>
      </w:r>
    </w:p>
  </w:endnote>
  <w:endnote w:type="continuationSeparator" w:id="0">
    <w:p w:rsidR="00697021" w:rsidRDefault="00697021" w:rsidP="0025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2F" w:rsidRDefault="007643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2F" w:rsidRDefault="007643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2F" w:rsidRDefault="007643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21" w:rsidRDefault="00697021" w:rsidP="002548B0">
      <w:pPr>
        <w:spacing w:after="0" w:line="240" w:lineRule="auto"/>
      </w:pPr>
      <w:r>
        <w:separator/>
      </w:r>
    </w:p>
  </w:footnote>
  <w:footnote w:type="continuationSeparator" w:id="0">
    <w:p w:rsidR="00697021" w:rsidRDefault="00697021" w:rsidP="0025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2F" w:rsidRDefault="007643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607" w:type="dxa"/>
      <w:tblInd w:w="993" w:type="dxa"/>
      <w:tblLayout w:type="fixed"/>
      <w:tblLook w:val="01E0" w:firstRow="1" w:lastRow="1" w:firstColumn="1" w:lastColumn="1" w:noHBand="0" w:noVBand="0"/>
    </w:tblPr>
    <w:tblGrid>
      <w:gridCol w:w="2094"/>
      <w:gridCol w:w="7513"/>
    </w:tblGrid>
    <w:tr w:rsidR="00022EBF" w:rsidTr="008A3443">
      <w:trPr>
        <w:trHeight w:val="1380"/>
      </w:trPr>
      <w:tc>
        <w:tcPr>
          <w:tcW w:w="2094" w:type="dxa"/>
        </w:tcPr>
        <w:p w:rsidR="00022EBF" w:rsidRDefault="00022EBF" w:rsidP="00022EBF">
          <w:pPr>
            <w:pStyle w:val="TableParagraph"/>
            <w:ind w:left="396" w:right="-287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pt-BR" w:eastAsia="pt-BR"/>
            </w:rPr>
            <w:drawing>
              <wp:inline distT="0" distB="0" distL="0" distR="0" wp14:anchorId="66E1F4E6" wp14:editId="057CFD57">
                <wp:extent cx="955524" cy="864107"/>
                <wp:effectExtent l="0" t="0" r="0" b="0"/>
                <wp:docPr id="12" name="Image 1" descr="http://192.168.88.103/imagens/brasa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http://192.168.88.103/imagens/brasao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524" cy="864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022EBF" w:rsidRDefault="00022EBF" w:rsidP="00022EBF">
          <w:pPr>
            <w:pStyle w:val="TableParagraph"/>
            <w:spacing w:before="271"/>
            <w:ind w:left="0" w:right="-287"/>
            <w:rPr>
              <w:sz w:val="24"/>
            </w:rPr>
          </w:pPr>
          <w:r>
            <w:rPr>
              <w:sz w:val="24"/>
            </w:rPr>
            <w:t>PODER</w:t>
          </w:r>
          <w:r>
            <w:rPr>
              <w:spacing w:val="-2"/>
              <w:sz w:val="24"/>
            </w:rPr>
            <w:t xml:space="preserve"> LEGISLATIVO</w:t>
          </w:r>
        </w:p>
        <w:p w:rsidR="00022EBF" w:rsidRDefault="00022EBF" w:rsidP="00022EBF">
          <w:pPr>
            <w:pStyle w:val="TableParagraph"/>
            <w:spacing w:line="275" w:lineRule="exact"/>
            <w:ind w:left="0" w:right="-287"/>
            <w:rPr>
              <w:sz w:val="24"/>
            </w:rPr>
          </w:pPr>
          <w:r>
            <w:rPr>
              <w:sz w:val="24"/>
            </w:rPr>
            <w:t>CÂMARA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MUNICIPAL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DE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ARMAÇÃO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DOS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BÚZIOS -</w:t>
          </w:r>
          <w:r>
            <w:rPr>
              <w:spacing w:val="-5"/>
              <w:sz w:val="24"/>
            </w:rPr>
            <w:t xml:space="preserve"> RJ</w:t>
          </w:r>
        </w:p>
        <w:p w:rsidR="00022EBF" w:rsidRDefault="00022EBF" w:rsidP="00022EBF">
          <w:pPr>
            <w:pStyle w:val="TableParagraph"/>
            <w:spacing w:line="275" w:lineRule="exact"/>
            <w:ind w:left="0" w:right="-287"/>
            <w:rPr>
              <w:rFonts w:ascii="Arial" w:hAnsi="Arial"/>
              <w:i/>
              <w:sz w:val="24"/>
            </w:rPr>
          </w:pPr>
          <w:r>
            <w:rPr>
              <w:rFonts w:ascii="Arial" w:hAnsi="Arial"/>
              <w:i/>
              <w:sz w:val="24"/>
              <w:u w:val="single"/>
            </w:rPr>
            <w:t>GABINETE</w:t>
          </w:r>
          <w:r>
            <w:rPr>
              <w:rFonts w:ascii="Arial" w:hAnsi="Arial"/>
              <w:i/>
              <w:spacing w:val="-4"/>
              <w:sz w:val="24"/>
              <w:u w:val="single"/>
            </w:rPr>
            <w:t xml:space="preserve"> </w:t>
          </w:r>
          <w:r w:rsidR="0076432F">
            <w:rPr>
              <w:rFonts w:ascii="Arial" w:hAnsi="Arial"/>
              <w:i/>
              <w:sz w:val="24"/>
              <w:u w:val="single"/>
            </w:rPr>
            <w:t>DO</w:t>
          </w:r>
          <w:r>
            <w:rPr>
              <w:rFonts w:ascii="Arial" w:hAnsi="Arial"/>
              <w:i/>
              <w:spacing w:val="-1"/>
              <w:sz w:val="24"/>
              <w:u w:val="single"/>
            </w:rPr>
            <w:t xml:space="preserve"> </w:t>
          </w:r>
          <w:r>
            <w:rPr>
              <w:rFonts w:ascii="Arial" w:hAnsi="Arial"/>
              <w:i/>
              <w:sz w:val="24"/>
              <w:u w:val="single"/>
            </w:rPr>
            <w:t>VEREADOR</w:t>
          </w:r>
          <w:r>
            <w:rPr>
              <w:rFonts w:ascii="Arial" w:hAnsi="Arial"/>
              <w:i/>
              <w:spacing w:val="-2"/>
              <w:sz w:val="24"/>
              <w:u w:val="single"/>
            </w:rPr>
            <w:t xml:space="preserve"> </w:t>
          </w:r>
          <w:r>
            <w:rPr>
              <w:rFonts w:ascii="Arial" w:hAnsi="Arial"/>
              <w:i/>
              <w:sz w:val="24"/>
              <w:u w:val="single"/>
            </w:rPr>
            <w:t>AURÉLIO BARROS</w:t>
          </w:r>
        </w:p>
      </w:tc>
    </w:tr>
  </w:tbl>
  <w:p w:rsidR="002548B0" w:rsidRDefault="002548B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2F" w:rsidRDefault="007643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16"/>
    <w:rsid w:val="00022EBF"/>
    <w:rsid w:val="00060C25"/>
    <w:rsid w:val="00071806"/>
    <w:rsid w:val="000C1E16"/>
    <w:rsid w:val="001153FF"/>
    <w:rsid w:val="001366CC"/>
    <w:rsid w:val="00183248"/>
    <w:rsid w:val="00183709"/>
    <w:rsid w:val="00200C2F"/>
    <w:rsid w:val="002548B0"/>
    <w:rsid w:val="00282BE0"/>
    <w:rsid w:val="002C4F24"/>
    <w:rsid w:val="003174DF"/>
    <w:rsid w:val="00350143"/>
    <w:rsid w:val="003648F1"/>
    <w:rsid w:val="003E3BEA"/>
    <w:rsid w:val="003E50B5"/>
    <w:rsid w:val="004257C1"/>
    <w:rsid w:val="004302C0"/>
    <w:rsid w:val="004E174D"/>
    <w:rsid w:val="004F0E45"/>
    <w:rsid w:val="005333AA"/>
    <w:rsid w:val="00535516"/>
    <w:rsid w:val="00553A1F"/>
    <w:rsid w:val="00582E8C"/>
    <w:rsid w:val="00611EA8"/>
    <w:rsid w:val="00681921"/>
    <w:rsid w:val="00697021"/>
    <w:rsid w:val="007233EC"/>
    <w:rsid w:val="007618E3"/>
    <w:rsid w:val="0076432F"/>
    <w:rsid w:val="0077027F"/>
    <w:rsid w:val="00772238"/>
    <w:rsid w:val="007B053E"/>
    <w:rsid w:val="007B543E"/>
    <w:rsid w:val="007E4EDF"/>
    <w:rsid w:val="007F503D"/>
    <w:rsid w:val="00817DE8"/>
    <w:rsid w:val="00841736"/>
    <w:rsid w:val="00843FDF"/>
    <w:rsid w:val="0085451D"/>
    <w:rsid w:val="00866BCA"/>
    <w:rsid w:val="00893130"/>
    <w:rsid w:val="00956584"/>
    <w:rsid w:val="009841DE"/>
    <w:rsid w:val="00987A72"/>
    <w:rsid w:val="009F6FD1"/>
    <w:rsid w:val="009F7F60"/>
    <w:rsid w:val="00AB50B1"/>
    <w:rsid w:val="00B21266"/>
    <w:rsid w:val="00B433E7"/>
    <w:rsid w:val="00B80657"/>
    <w:rsid w:val="00BB1153"/>
    <w:rsid w:val="00BC26DE"/>
    <w:rsid w:val="00BF769F"/>
    <w:rsid w:val="00C2356F"/>
    <w:rsid w:val="00C30D50"/>
    <w:rsid w:val="00C6002F"/>
    <w:rsid w:val="00C77803"/>
    <w:rsid w:val="00C90A83"/>
    <w:rsid w:val="00C9637C"/>
    <w:rsid w:val="00CB36C5"/>
    <w:rsid w:val="00CE1061"/>
    <w:rsid w:val="00CF5A87"/>
    <w:rsid w:val="00D620EA"/>
    <w:rsid w:val="00D73354"/>
    <w:rsid w:val="00E35BA9"/>
    <w:rsid w:val="00E3649D"/>
    <w:rsid w:val="00E452FB"/>
    <w:rsid w:val="00E701FF"/>
    <w:rsid w:val="00E7453B"/>
    <w:rsid w:val="00EA0DFA"/>
    <w:rsid w:val="00EC4B00"/>
    <w:rsid w:val="00FE19DD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D392"/>
  <w15:chartTrackingRefBased/>
  <w15:docId w15:val="{F84D95E3-7AC3-42F0-A42A-2F38335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54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8B0"/>
  </w:style>
  <w:style w:type="paragraph" w:styleId="Rodap">
    <w:name w:val="footer"/>
    <w:basedOn w:val="Normal"/>
    <w:link w:val="RodapChar"/>
    <w:uiPriority w:val="99"/>
    <w:unhideWhenUsed/>
    <w:rsid w:val="00254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8B0"/>
  </w:style>
  <w:style w:type="table" w:customStyle="1" w:styleId="TableNormal">
    <w:name w:val="Table Normal"/>
    <w:uiPriority w:val="2"/>
    <w:semiHidden/>
    <w:unhideWhenUsed/>
    <w:qFormat/>
    <w:rsid w:val="002548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48B0"/>
    <w:pPr>
      <w:widowControl w:val="0"/>
      <w:autoSpaceDE w:val="0"/>
      <w:autoSpaceDN w:val="0"/>
      <w:spacing w:after="0" w:line="240" w:lineRule="auto"/>
      <w:ind w:left="198"/>
    </w:pPr>
    <w:rPr>
      <w:rFonts w:ascii="Arial MT" w:eastAsia="Arial MT" w:hAnsi="Arial MT" w:cs="Arial MT"/>
      <w:lang w:val="pt-PT"/>
    </w:rPr>
  </w:style>
  <w:style w:type="character" w:customStyle="1" w:styleId="uv3um">
    <w:name w:val="uv3um"/>
    <w:basedOn w:val="Fontepargpadro"/>
    <w:rsid w:val="00EA0DFA"/>
  </w:style>
  <w:style w:type="paragraph" w:styleId="NormalWeb">
    <w:name w:val="Normal (Web)"/>
    <w:basedOn w:val="Normal"/>
    <w:uiPriority w:val="99"/>
    <w:unhideWhenUsed/>
    <w:rsid w:val="00B2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593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335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.aurelio\Desktop\Aurelio%20Barro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0D39-8FAD-47F2-8519-28D1AFAC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Aurelio</dc:creator>
  <cp:keywords/>
  <dc:description/>
  <cp:lastModifiedBy>Gabinete Aurelio</cp:lastModifiedBy>
  <cp:revision>2</cp:revision>
  <dcterms:created xsi:type="dcterms:W3CDTF">2025-02-24T13:53:00Z</dcterms:created>
  <dcterms:modified xsi:type="dcterms:W3CDTF">2025-02-24T13:53:00Z</dcterms:modified>
</cp:coreProperties>
</file>